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F12EFDC" w14:textId="6C57700E" w:rsidR="00A2003A" w:rsidRPr="008144AD" w:rsidRDefault="00A2003A" w:rsidP="006C2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i/>
          <w:sz w:val="22"/>
          <w:szCs w:val="22"/>
        </w:rPr>
      </w:pPr>
      <w:r w:rsidRPr="008144AD">
        <w:rPr>
          <w:rFonts w:ascii="Arial Narrow" w:hAnsi="Arial Narrow"/>
          <w:i/>
          <w:sz w:val="22"/>
          <w:szCs w:val="22"/>
        </w:rPr>
        <w:t xml:space="preserve">BECA DE </w:t>
      </w:r>
      <w:r w:rsidR="00A73FC1" w:rsidRPr="008144AD">
        <w:rPr>
          <w:rFonts w:ascii="Arial Narrow" w:hAnsi="Arial Narrow"/>
          <w:i/>
          <w:sz w:val="22"/>
          <w:szCs w:val="22"/>
        </w:rPr>
        <w:t>APOYO ECONOMICO</w:t>
      </w:r>
      <w:r w:rsidRPr="008144AD">
        <w:rPr>
          <w:rFonts w:ascii="Arial Narrow" w:hAnsi="Arial Narrow"/>
          <w:i/>
          <w:sz w:val="22"/>
          <w:szCs w:val="22"/>
        </w:rPr>
        <w:t xml:space="preserve"> </w:t>
      </w:r>
      <w:r w:rsidRPr="008144AD">
        <w:rPr>
          <w:rFonts w:ascii="Arial Narrow" w:hAnsi="Arial Narrow"/>
          <w:b/>
          <w:i/>
          <w:sz w:val="22"/>
          <w:szCs w:val="22"/>
        </w:rPr>
        <w:t>“</w:t>
      </w:r>
      <w:r w:rsidR="00A73FC1" w:rsidRPr="008144AD">
        <w:rPr>
          <w:rFonts w:ascii="Arial Narrow" w:hAnsi="Arial Narrow"/>
          <w:b/>
          <w:i/>
          <w:sz w:val="22"/>
          <w:szCs w:val="22"/>
        </w:rPr>
        <w:t xml:space="preserve">DR. MANUEL </w:t>
      </w:r>
      <w:r w:rsidRPr="008144AD">
        <w:rPr>
          <w:rFonts w:ascii="Arial Narrow" w:hAnsi="Arial Narrow"/>
          <w:b/>
          <w:i/>
          <w:sz w:val="22"/>
          <w:szCs w:val="22"/>
        </w:rPr>
        <w:t>SADOSKY</w:t>
      </w:r>
      <w:r w:rsidRPr="008144AD">
        <w:rPr>
          <w:rFonts w:ascii="Arial Narrow" w:hAnsi="Arial Narrow"/>
          <w:i/>
          <w:sz w:val="22"/>
          <w:szCs w:val="22"/>
        </w:rPr>
        <w:t>”</w:t>
      </w:r>
    </w:p>
    <w:p w14:paraId="0488A3DE" w14:textId="77777777" w:rsidR="00A2003A" w:rsidRPr="00A2003A" w:rsidRDefault="00A2003A" w:rsidP="00A2003A">
      <w:pPr>
        <w:pStyle w:val="Ttulo4"/>
        <w:rPr>
          <w:rFonts w:ascii="Arial Narrow" w:eastAsia="Arial Black" w:hAnsi="Arial Narrow" w:cs="Arial"/>
          <w:sz w:val="12"/>
          <w:szCs w:val="12"/>
        </w:rPr>
      </w:pPr>
    </w:p>
    <w:p w14:paraId="09032011" w14:textId="461886E1" w:rsidR="00A2003A" w:rsidRPr="000306C0" w:rsidRDefault="00A2003A" w:rsidP="00A20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 Narrow" w:hAnsi="Arial Narrow"/>
          <w:b/>
          <w:i/>
          <w:sz w:val="22"/>
          <w:szCs w:val="22"/>
        </w:rPr>
      </w:pPr>
      <w:r w:rsidRPr="00764D60">
        <w:rPr>
          <w:rFonts w:ascii="Arial Narrow" w:hAnsi="Arial Narrow"/>
          <w:b/>
          <w:i/>
          <w:sz w:val="22"/>
          <w:szCs w:val="22"/>
        </w:rPr>
        <w:t>INFORME SOBRE SITUACION ACADEMICA DE BECARIA/O</w:t>
      </w:r>
      <w:r w:rsidRPr="00764D60">
        <w:rPr>
          <w:rFonts w:ascii="Arial Narrow" w:hAnsi="Arial Narrow"/>
          <w:b/>
          <w:i/>
          <w:sz w:val="22"/>
          <w:szCs w:val="22"/>
        </w:rPr>
        <w:br/>
      </w:r>
      <w:r w:rsidR="00787051" w:rsidRPr="00764D60">
        <w:rPr>
          <w:rFonts w:ascii="Arial Narrow" w:hAnsi="Arial Narrow"/>
          <w:b/>
          <w:i/>
          <w:sz w:val="22"/>
          <w:szCs w:val="22"/>
        </w:rPr>
        <w:t>h</w:t>
      </w:r>
      <w:r w:rsidRPr="00764D60">
        <w:rPr>
          <w:rFonts w:ascii="Arial Narrow" w:hAnsi="Arial Narrow"/>
          <w:b/>
          <w:i/>
          <w:sz w:val="22"/>
          <w:szCs w:val="22"/>
        </w:rPr>
        <w:t xml:space="preserve">asta el </w:t>
      </w:r>
      <w:r w:rsidR="006C25BA" w:rsidRPr="000306C0">
        <w:rPr>
          <w:rFonts w:ascii="Arial Narrow" w:hAnsi="Arial Narrow"/>
          <w:b/>
          <w:i/>
          <w:sz w:val="22"/>
          <w:szCs w:val="22"/>
        </w:rPr>
        <w:t>5</w:t>
      </w:r>
      <w:r w:rsidRPr="000306C0">
        <w:rPr>
          <w:rFonts w:ascii="Arial Narrow" w:hAnsi="Arial Narrow"/>
          <w:b/>
          <w:i/>
          <w:sz w:val="22"/>
          <w:szCs w:val="22"/>
        </w:rPr>
        <w:t xml:space="preserve"> </w:t>
      </w:r>
      <w:r w:rsidRPr="00764D60">
        <w:rPr>
          <w:rFonts w:ascii="Arial Narrow" w:hAnsi="Arial Narrow"/>
          <w:b/>
          <w:i/>
          <w:sz w:val="22"/>
          <w:szCs w:val="22"/>
        </w:rPr>
        <w:t xml:space="preserve">de agosto de 2024 al </w:t>
      </w:r>
      <w:r w:rsidRPr="000306C0">
        <w:rPr>
          <w:rFonts w:ascii="Arial Narrow" w:hAnsi="Arial Narrow"/>
          <w:b/>
          <w:i/>
          <w:sz w:val="22"/>
          <w:szCs w:val="22"/>
        </w:rPr>
        <w:t xml:space="preserve">correo </w:t>
      </w:r>
      <w:hyperlink r:id="rId7" w:history="1">
        <w:r w:rsidRPr="000306C0">
          <w:rPr>
            <w:rStyle w:val="Hipervnculo"/>
            <w:rFonts w:ascii="Arial Narrow" w:hAnsi="Arial Narrow"/>
            <w:b/>
            <w:i/>
            <w:color w:val="auto"/>
            <w:sz w:val="22"/>
            <w:szCs w:val="22"/>
          </w:rPr>
          <w:t>becas@de.fcen.uba.ar</w:t>
        </w:r>
      </w:hyperlink>
    </w:p>
    <w:p w14:paraId="57F1EA4A" w14:textId="77777777" w:rsidR="00A2003A" w:rsidRPr="00A2003A" w:rsidRDefault="00A2003A" w:rsidP="00A2003A">
      <w:pPr>
        <w:pStyle w:val="Ttulo4"/>
        <w:jc w:val="center"/>
        <w:rPr>
          <w:rFonts w:ascii="Arial Narrow" w:hAnsi="Arial Narrow" w:cs="Arial"/>
          <w:sz w:val="8"/>
          <w:szCs w:val="8"/>
        </w:rPr>
      </w:pPr>
    </w:p>
    <w:p w14:paraId="76B608F9" w14:textId="77777777" w:rsidR="00A2003A" w:rsidRPr="00A2003A" w:rsidRDefault="00A2003A" w:rsidP="00A2003A">
      <w:pPr>
        <w:jc w:val="right"/>
        <w:rPr>
          <w:rFonts w:ascii="Arial Narrow" w:hAnsi="Arial Narrow"/>
          <w:sz w:val="22"/>
          <w:szCs w:val="22"/>
        </w:rPr>
      </w:pPr>
      <w:r w:rsidRPr="00A73FC1">
        <w:rPr>
          <w:rFonts w:ascii="Arial Narrow" w:hAnsi="Arial Narrow"/>
          <w:i/>
          <w:sz w:val="22"/>
          <w:szCs w:val="22"/>
        </w:rPr>
        <w:t>Buenos Aires,</w:t>
      </w:r>
      <w:r w:rsidRPr="00A2003A">
        <w:rPr>
          <w:rFonts w:ascii="Arial Narrow" w:hAnsi="Arial Narrow"/>
          <w:sz w:val="22"/>
          <w:szCs w:val="22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-1875530417"/>
          <w:placeholder>
            <w:docPart w:val="FAFC7F7666C54FB1A5BBC8F8EA5BCAFD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EndPr/>
        <w:sdtContent>
          <w:r w:rsidRPr="00A2003A">
            <w:rPr>
              <w:rStyle w:val="Textodelmarcadordeposicin"/>
              <w:rFonts w:ascii="Arial Narrow" w:hAnsi="Arial Narrow"/>
              <w:color w:val="FF0000"/>
              <w:sz w:val="22"/>
              <w:szCs w:val="22"/>
            </w:rPr>
            <w:t>Pulse</w:t>
          </w:r>
          <w:r w:rsidRPr="00A2003A">
            <w:rPr>
              <w:rFonts w:ascii="Arial Narrow" w:hAnsi="Arial Narrow"/>
              <w:color w:val="FF0000"/>
              <w:sz w:val="22"/>
              <w:szCs w:val="22"/>
            </w:rPr>
            <w:t xml:space="preserve"> </w:t>
          </w:r>
          <w:r w:rsidRPr="00A2003A">
            <w:rPr>
              <w:rStyle w:val="Textodelmarcadordeposicin"/>
              <w:rFonts w:ascii="Arial Narrow" w:hAnsi="Arial Narrow"/>
              <w:color w:val="FF0000"/>
              <w:sz w:val="22"/>
              <w:szCs w:val="22"/>
            </w:rPr>
            <w:t>aquí para seleccionar la fecha</w:t>
          </w:r>
        </w:sdtContent>
      </w:sdt>
    </w:p>
    <w:p w14:paraId="039A8EBC" w14:textId="006C57EA" w:rsidR="00A2003A" w:rsidRPr="00461722" w:rsidRDefault="00A2003A" w:rsidP="00A20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 Black"/>
          <w:b/>
          <w:bCs/>
          <w:i/>
          <w:sz w:val="22"/>
          <w:szCs w:val="22"/>
        </w:rPr>
      </w:pPr>
      <w:r w:rsidRPr="00461722">
        <w:rPr>
          <w:rFonts w:ascii="Arial Narrow" w:hAnsi="Arial Narrow"/>
          <w:i/>
          <w:sz w:val="22"/>
          <w:szCs w:val="22"/>
        </w:rPr>
        <w:t xml:space="preserve">Período: </w:t>
      </w:r>
      <w:r w:rsidR="00EA3AE2" w:rsidRPr="00461722">
        <w:rPr>
          <w:rFonts w:ascii="Arial Narrow" w:hAnsi="Arial Narrow"/>
          <w:b/>
          <w:bCs/>
          <w:i/>
          <w:sz w:val="22"/>
          <w:szCs w:val="22"/>
        </w:rPr>
        <w:t>Año 2024</w:t>
      </w:r>
      <w:r w:rsidRPr="00461722">
        <w:rPr>
          <w:rFonts w:ascii="Arial Narrow" w:hAnsi="Arial Narrow"/>
          <w:b/>
          <w:bCs/>
          <w:i/>
          <w:sz w:val="22"/>
          <w:szCs w:val="22"/>
        </w:rPr>
        <w:t xml:space="preserve"> (Curso de verano y 1° cuatrimestre)</w:t>
      </w:r>
      <w:bookmarkStart w:id="0" w:name="_GoBack"/>
      <w:bookmarkEnd w:id="0"/>
    </w:p>
    <w:p w14:paraId="6A082D37" w14:textId="77777777" w:rsidR="00A2003A" w:rsidRPr="00A2003A" w:rsidRDefault="00A2003A" w:rsidP="00A2003A">
      <w:pPr>
        <w:spacing w:after="120"/>
        <w:rPr>
          <w:rFonts w:ascii="Arial Narrow" w:hAnsi="Arial Narrow"/>
          <w:sz w:val="22"/>
          <w:szCs w:val="22"/>
        </w:rPr>
      </w:pPr>
      <w:r w:rsidRPr="00A2003A">
        <w:rPr>
          <w:rFonts w:ascii="Arial Narrow" w:hAnsi="Arial Narrow"/>
          <w:bCs/>
          <w:sz w:val="22"/>
          <w:szCs w:val="22"/>
        </w:rPr>
        <w:t xml:space="preserve">APELLIDOS Y NOMBRES  </w:t>
      </w:r>
      <w:sdt>
        <w:sdtPr>
          <w:rPr>
            <w:rFonts w:ascii="Arial Narrow" w:hAnsi="Arial Narrow"/>
            <w:bCs/>
            <w:sz w:val="22"/>
            <w:szCs w:val="22"/>
          </w:rPr>
          <w:id w:val="139239413"/>
          <w:placeholder>
            <w:docPart w:val="BD8BFF38F7A445E3A5D256CD1939D752"/>
          </w:placeholder>
          <w:showingPlcHdr/>
          <w:text/>
        </w:sdtPr>
        <w:sdtEndPr/>
        <w:sdtContent>
          <w:r w:rsidRPr="00A2003A">
            <w:rPr>
              <w:rStyle w:val="Textodelmarcadordeposicin"/>
              <w:rFonts w:ascii="Arial Narrow" w:hAnsi="Arial Narrow"/>
              <w:color w:val="FF0000"/>
              <w:sz w:val="22"/>
              <w:szCs w:val="22"/>
            </w:rPr>
            <w:t>Haga clic o pulse aquí para escribir texto.</w:t>
          </w:r>
        </w:sdtContent>
      </w:sdt>
    </w:p>
    <w:p w14:paraId="56BB75B0" w14:textId="77777777" w:rsidR="00A2003A" w:rsidRPr="00A2003A" w:rsidRDefault="00A2003A" w:rsidP="00A2003A">
      <w:pPr>
        <w:spacing w:after="120"/>
        <w:rPr>
          <w:rFonts w:ascii="Arial Narrow" w:hAnsi="Arial Narrow"/>
          <w:sz w:val="22"/>
          <w:szCs w:val="22"/>
          <w:lang w:val="es-ES"/>
        </w:rPr>
      </w:pPr>
      <w:r w:rsidRPr="00A2003A">
        <w:rPr>
          <w:rFonts w:ascii="Arial Narrow" w:hAnsi="Arial Narrow"/>
          <w:sz w:val="22"/>
          <w:szCs w:val="22"/>
        </w:rPr>
        <w:t xml:space="preserve">DNI </w:t>
      </w:r>
      <w:sdt>
        <w:sdtPr>
          <w:rPr>
            <w:rFonts w:ascii="Arial Narrow" w:hAnsi="Arial Narrow"/>
            <w:sz w:val="22"/>
            <w:szCs w:val="22"/>
          </w:rPr>
          <w:id w:val="945357235"/>
          <w:placeholder>
            <w:docPart w:val="878AF5F5041E4313B178B220D095C204"/>
          </w:placeholder>
          <w:showingPlcHdr/>
          <w:text/>
        </w:sdtPr>
        <w:sdtEndPr/>
        <w:sdtContent>
          <w:r w:rsidRPr="00A2003A">
            <w:rPr>
              <w:rStyle w:val="Textodelmarcadordeposicin"/>
              <w:rFonts w:ascii="Arial Narrow" w:hAnsi="Arial Narrow"/>
              <w:color w:val="FF0000"/>
              <w:sz w:val="22"/>
              <w:szCs w:val="22"/>
            </w:rPr>
            <w:t>Haga clic o pulse aquí para escribir texto.</w:t>
          </w:r>
        </w:sdtContent>
      </w:sdt>
      <w:r w:rsidRPr="00A2003A">
        <w:rPr>
          <w:rFonts w:ascii="Arial Narrow" w:hAnsi="Arial Narrow"/>
          <w:sz w:val="22"/>
          <w:szCs w:val="22"/>
        </w:rPr>
        <w:tab/>
        <w:t xml:space="preserve">TELEFONO (fijo o móvil) </w:t>
      </w:r>
      <w:sdt>
        <w:sdtPr>
          <w:rPr>
            <w:rFonts w:ascii="Arial Narrow" w:hAnsi="Arial Narrow"/>
            <w:sz w:val="22"/>
            <w:szCs w:val="22"/>
          </w:rPr>
          <w:id w:val="-966038166"/>
          <w:placeholder>
            <w:docPart w:val="5EDE1A0AE0534768BA7202E094AB4557"/>
          </w:placeholder>
          <w:showingPlcHdr/>
          <w:text/>
        </w:sdtPr>
        <w:sdtEndPr/>
        <w:sdtContent>
          <w:r w:rsidRPr="00A2003A">
            <w:rPr>
              <w:rStyle w:val="Textodelmarcadordeposicin"/>
              <w:rFonts w:ascii="Arial Narrow" w:hAnsi="Arial Narrow"/>
              <w:color w:val="FF0000"/>
              <w:sz w:val="22"/>
              <w:szCs w:val="22"/>
            </w:rPr>
            <w:t>Pulse aquí para escribir el número</w:t>
          </w:r>
        </w:sdtContent>
      </w:sdt>
      <w:r w:rsidRPr="00A2003A">
        <w:rPr>
          <w:rFonts w:ascii="Arial Narrow" w:hAnsi="Arial Narrow"/>
          <w:sz w:val="22"/>
          <w:szCs w:val="22"/>
        </w:rPr>
        <w:t xml:space="preserve">  </w:t>
      </w:r>
    </w:p>
    <w:p w14:paraId="709ED18D" w14:textId="77777777" w:rsidR="00A2003A" w:rsidRPr="00A2003A" w:rsidRDefault="00A2003A" w:rsidP="00A2003A">
      <w:pPr>
        <w:spacing w:after="120"/>
        <w:rPr>
          <w:rFonts w:ascii="Arial Narrow" w:hAnsi="Arial Narrow"/>
          <w:sz w:val="22"/>
          <w:szCs w:val="22"/>
        </w:rPr>
      </w:pPr>
      <w:r w:rsidRPr="00A2003A">
        <w:rPr>
          <w:rFonts w:ascii="Arial Narrow" w:hAnsi="Arial Narrow"/>
          <w:sz w:val="22"/>
          <w:szCs w:val="22"/>
          <w:lang w:val="es-ES"/>
        </w:rPr>
        <w:t xml:space="preserve">EMAIL. </w:t>
      </w:r>
      <w:sdt>
        <w:sdtPr>
          <w:rPr>
            <w:rFonts w:ascii="Arial Narrow" w:hAnsi="Arial Narrow"/>
            <w:sz w:val="22"/>
            <w:szCs w:val="22"/>
            <w:lang w:val="es-ES"/>
          </w:rPr>
          <w:id w:val="335268966"/>
          <w:placeholder>
            <w:docPart w:val="52DDD6B9F4B24DA785391A4C623727CF"/>
          </w:placeholder>
          <w:showingPlcHdr/>
          <w:text/>
        </w:sdtPr>
        <w:sdtEndPr/>
        <w:sdtContent>
          <w:r w:rsidRPr="00A2003A">
            <w:rPr>
              <w:rStyle w:val="Textodelmarcadordeposicin"/>
              <w:rFonts w:ascii="Arial Narrow" w:hAnsi="Arial Narrow"/>
              <w:color w:val="FF0000"/>
              <w:sz w:val="22"/>
              <w:szCs w:val="22"/>
            </w:rPr>
            <w:t>Haga clic o pulse aquí para escribir texto.</w:t>
          </w:r>
        </w:sdtContent>
      </w:sdt>
    </w:p>
    <w:p w14:paraId="17DA0EA7" w14:textId="77777777" w:rsidR="00A2003A" w:rsidRPr="00A2003A" w:rsidRDefault="00A2003A" w:rsidP="00A2003A">
      <w:pPr>
        <w:spacing w:after="120"/>
        <w:rPr>
          <w:rFonts w:ascii="Arial Narrow" w:hAnsi="Arial Narrow"/>
          <w:sz w:val="22"/>
          <w:szCs w:val="22"/>
        </w:rPr>
      </w:pPr>
      <w:r w:rsidRPr="00A2003A">
        <w:rPr>
          <w:rFonts w:ascii="Arial Narrow" w:hAnsi="Arial Narrow"/>
          <w:sz w:val="22"/>
          <w:szCs w:val="22"/>
        </w:rPr>
        <w:t xml:space="preserve">CARRERA. </w:t>
      </w:r>
      <w:sdt>
        <w:sdtPr>
          <w:rPr>
            <w:rFonts w:ascii="Arial Narrow" w:hAnsi="Arial Narrow"/>
            <w:sz w:val="22"/>
            <w:szCs w:val="22"/>
          </w:rPr>
          <w:tag w:val="c. Paleontología"/>
          <w:id w:val="-600183009"/>
          <w:placeholder>
            <w:docPart w:val="5149EAB9E76748F5A12EA598830EE5A6"/>
          </w:placeholder>
          <w:showingPlcHdr/>
          <w:comboBox>
            <w:listItem w:value="Elija un elemento."/>
            <w:listItem w:displayText="Lic. Químicas" w:value="Lic. Químicas"/>
            <w:listItem w:displayText="Lic. Físicas" w:value="Lic. Físicas"/>
            <w:listItem w:displayText="Lic. Biológicas" w:value="Lic. Biológicas"/>
            <w:listItem w:displayText="Lic. Matemáticas" w:value="Lic. Matemáticas"/>
            <w:listItem w:displayText="Lic. Computación" w:value="Lic. Computación"/>
            <w:listItem w:displayText="Lic. Geológicas" w:value="Lic. Geológicas"/>
            <w:listItem w:displayText="Lic. Paleontología" w:value="Lic. Paleontología"/>
            <w:listItem w:displayText="Lic. Alimentos" w:value="Lic. Alimentos"/>
            <w:listItem w:displayText="Lic. Atmósfera" w:value="Lic. Atmósfera"/>
            <w:listItem w:displayText="Lic. Oceanografía" w:value="Lic. Oceanografía"/>
            <w:listItem w:displayText="Lic. Ciencia de Datos" w:value="Lic. Ciencia de Datos"/>
            <w:listItem w:displayText="Prof. Biología" w:value="Prof. Biología"/>
            <w:listItem w:displayText="Prof. Matemática" w:value="Prof. Matemática"/>
            <w:listItem w:displayText="Prof. Química" w:value="Prof. Química"/>
            <w:listItem w:displayText="Prof. Física" w:value="Prof. Física"/>
            <w:listItem w:displayText="Prof. Computación" w:value="Prof. Computación"/>
            <w:listItem w:displayText="Prof. Geología" w:value="Prof. Geología"/>
            <w:listItem w:displayText="Prof. Atmósfera" w:value="Prof. Atmósfera"/>
          </w:comboBox>
        </w:sdtPr>
        <w:sdtEndPr/>
        <w:sdtContent>
          <w:r w:rsidRPr="00A2003A">
            <w:rPr>
              <w:rStyle w:val="Textodelmarcadordeposicin"/>
              <w:rFonts w:ascii="Arial Narrow" w:hAnsi="Arial Narrow"/>
              <w:color w:val="FF0000"/>
              <w:sz w:val="22"/>
              <w:szCs w:val="22"/>
            </w:rPr>
            <w:t>Elija un elemento.</w:t>
          </w:r>
        </w:sdtContent>
      </w:sdt>
    </w:p>
    <w:p w14:paraId="3BDC56DF" w14:textId="77777777" w:rsidR="00A2003A" w:rsidRPr="00A2003A" w:rsidRDefault="00A2003A" w:rsidP="00A2003A">
      <w:pPr>
        <w:pStyle w:val="Textoindependiente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00" w:lineRule="atLeast"/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A2003A">
        <w:rPr>
          <w:rFonts w:ascii="Arial Narrow" w:hAnsi="Arial Narrow" w:cs="Arial"/>
          <w:color w:val="000000"/>
          <w:sz w:val="22"/>
          <w:szCs w:val="22"/>
        </w:rPr>
        <w:t>Deberán ser detalladas las materias cursadas o rendidas</w:t>
      </w:r>
    </w:p>
    <w:p w14:paraId="0EFD701F" w14:textId="77777777" w:rsidR="00A2003A" w:rsidRPr="00A2003A" w:rsidRDefault="00A2003A" w:rsidP="00A2003A">
      <w:pPr>
        <w:pStyle w:val="Textoindependiente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00" w:lineRule="atLeast"/>
        <w:jc w:val="center"/>
        <w:rPr>
          <w:rFonts w:ascii="Arial Narrow" w:hAnsi="Arial Narrow" w:cs="Arial"/>
          <w:sz w:val="22"/>
          <w:szCs w:val="22"/>
        </w:rPr>
      </w:pPr>
      <w:r w:rsidRPr="00A2003A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A2003A">
        <w:rPr>
          <w:rFonts w:ascii="Arial Narrow" w:hAnsi="Arial Narrow" w:cs="Arial"/>
          <w:b/>
          <w:bCs/>
          <w:color w:val="000000"/>
          <w:sz w:val="22"/>
          <w:szCs w:val="22"/>
        </w:rPr>
        <w:t>sólo en los períodos solicitados</w:t>
      </w:r>
      <w:r w:rsidRPr="00A2003A">
        <w:rPr>
          <w:rFonts w:ascii="Arial Narrow" w:hAnsi="Arial Narrow" w:cs="Arial"/>
          <w:bCs/>
          <w:color w:val="000000"/>
          <w:sz w:val="22"/>
          <w:szCs w:val="22"/>
        </w:rPr>
        <w:t xml:space="preserve">, incluyendo los </w:t>
      </w:r>
      <w:proofErr w:type="spellStart"/>
      <w:r w:rsidRPr="00A2003A">
        <w:rPr>
          <w:rFonts w:ascii="Arial Narrow" w:hAnsi="Arial Narrow" w:cs="Arial"/>
          <w:bCs/>
          <w:color w:val="000000"/>
          <w:sz w:val="22"/>
          <w:szCs w:val="22"/>
        </w:rPr>
        <w:t>aplazos</w:t>
      </w:r>
      <w:proofErr w:type="spellEnd"/>
      <w:r w:rsidRPr="00A2003A">
        <w:rPr>
          <w:rFonts w:ascii="Arial Narrow" w:hAnsi="Arial Narrow" w:cs="Arial"/>
          <w:bCs/>
          <w:color w:val="000000"/>
          <w:sz w:val="22"/>
          <w:szCs w:val="22"/>
        </w:rPr>
        <w:t>.</w:t>
      </w:r>
    </w:p>
    <w:tbl>
      <w:tblPr>
        <w:tblW w:w="9987" w:type="dxa"/>
        <w:tblInd w:w="-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5"/>
        <w:gridCol w:w="3245"/>
        <w:gridCol w:w="1762"/>
        <w:gridCol w:w="1834"/>
        <w:gridCol w:w="1201"/>
      </w:tblGrid>
      <w:tr w:rsidR="00A2003A" w:rsidRPr="00A2003A" w14:paraId="31A32C30" w14:textId="77777777" w:rsidTr="00A2003A">
        <w:trPr>
          <w:trHeight w:val="421"/>
        </w:trPr>
        <w:tc>
          <w:tcPr>
            <w:tcW w:w="19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65DD35E" w14:textId="77777777" w:rsidR="00A2003A" w:rsidRPr="00A2003A" w:rsidRDefault="00A2003A" w:rsidP="00EE7E69">
            <w:pPr>
              <w:pStyle w:val="Ttulo2"/>
              <w:ind w:left="96" w:right="-4" w:hanging="83"/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</w:rPr>
            </w:pPr>
            <w:r w:rsidRPr="00A2003A">
              <w:rPr>
                <w:rFonts w:ascii="Arial Narrow" w:hAnsi="Arial Narrow" w:cs="Arial"/>
                <w:b/>
                <w:bCs/>
                <w:color w:val="auto"/>
                <w:sz w:val="24"/>
                <w:szCs w:val="22"/>
              </w:rPr>
              <w:t>CUATRIMEST</w:t>
            </w:r>
            <w:r w:rsidRPr="00A2003A"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</w:rPr>
              <w:t>RE DE CURSADA</w:t>
            </w:r>
          </w:p>
        </w:tc>
        <w:tc>
          <w:tcPr>
            <w:tcW w:w="32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C1F8694" w14:textId="7F379085" w:rsidR="00A2003A" w:rsidRPr="00A2003A" w:rsidRDefault="00A2003A" w:rsidP="00A2003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M</w:t>
            </w:r>
            <w:r w:rsidRPr="00A2003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ATERIAS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br/>
            </w:r>
            <w:r w:rsidRPr="00A2003A">
              <w:rPr>
                <w:rFonts w:ascii="Arial Narrow" w:hAnsi="Arial Narrow"/>
                <w:b/>
                <w:bCs/>
                <w:sz w:val="22"/>
                <w:szCs w:val="22"/>
              </w:rPr>
              <w:t>CURSADAS</w:t>
            </w:r>
          </w:p>
        </w:tc>
        <w:tc>
          <w:tcPr>
            <w:tcW w:w="17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A711CB3" w14:textId="77777777" w:rsidR="00A2003A" w:rsidRPr="00A2003A" w:rsidRDefault="00A2003A" w:rsidP="00EE7E6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2003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CURSADA REGULARIZADA </w:t>
            </w:r>
          </w:p>
        </w:tc>
        <w:tc>
          <w:tcPr>
            <w:tcW w:w="3035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8355058" w14:textId="77777777" w:rsidR="00A2003A" w:rsidRPr="00A2003A" w:rsidRDefault="00A2003A" w:rsidP="00EE7E69">
            <w:pPr>
              <w:snapToGrid w:val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2003A">
              <w:rPr>
                <w:rFonts w:ascii="Arial Narrow" w:hAnsi="Arial Narrow"/>
                <w:b/>
                <w:bCs/>
                <w:sz w:val="22"/>
                <w:szCs w:val="22"/>
              </w:rPr>
              <w:t>EXÁMENES FINALES Y/O PROMOCIONES</w:t>
            </w:r>
          </w:p>
          <w:p w14:paraId="60582C2A" w14:textId="77777777" w:rsidR="00A2003A" w:rsidRPr="00A2003A" w:rsidRDefault="00A2003A" w:rsidP="00EE7E69">
            <w:pPr>
              <w:pStyle w:val="Ttulo2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2003A">
              <w:rPr>
                <w:rFonts w:ascii="Arial Narrow" w:hAnsi="Arial Narrow" w:cs="Arial"/>
                <w:bCs/>
                <w:color w:val="auto"/>
                <w:sz w:val="22"/>
                <w:szCs w:val="22"/>
              </w:rPr>
              <w:t xml:space="preserve">     Fecha               Nota</w:t>
            </w:r>
          </w:p>
        </w:tc>
      </w:tr>
      <w:tr w:rsidR="00A2003A" w:rsidRPr="00A2003A" w14:paraId="2A768094" w14:textId="77777777" w:rsidTr="00A2003A">
        <w:trPr>
          <w:trHeight w:val="3148"/>
        </w:trPr>
        <w:tc>
          <w:tcPr>
            <w:tcW w:w="19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sdt>
            <w:sdtPr>
              <w:rPr>
                <w:rFonts w:ascii="Arial Narrow" w:hAnsi="Arial Narrow"/>
                <w:sz w:val="22"/>
                <w:szCs w:val="22"/>
              </w:rPr>
              <w:id w:val="-1796827546"/>
              <w:placeholder>
                <w:docPart w:val="4A41966BB37C468D8A3F2D6ED1685BF0"/>
              </w:placeholder>
              <w:showingPlcHdr/>
              <w:dropDownList>
                <w:listItem w:value="Elija un elemento."/>
                <w:listItem w:displayText="CursoVerano 2023" w:value="CursoVerano 2023"/>
                <w:listItem w:displayText="1er.Cuatrim 2023" w:value="1er.Cuatrim 2023"/>
                <w:listItem w:displayText="2do.Cuatrim 2023" w:value="2do.Cuatrim 2023"/>
                <w:listItem w:displayText="CursoVerano 2024" w:value="CursoVerano 2024"/>
                <w:listItem w:displayText="1er.Cuatrim 2024" w:value="1er.Cuatrim 2024"/>
                <w:listItem w:displayText="2do.Cuatrim 2024" w:value="2do.Cuatrim 2024"/>
                <w:listItem w:displayText="Otro período" w:value="Otro período"/>
              </w:dropDownList>
            </w:sdtPr>
            <w:sdtEndPr/>
            <w:sdtContent>
              <w:p w14:paraId="2DB53653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Seleccione</w:t>
                </w:r>
              </w:p>
            </w:sdtContent>
          </w:sdt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-770707845"/>
              <w:placeholder>
                <w:docPart w:val="FAA2C7DAA111466CA7DF3E6954C514B2"/>
              </w:placeholder>
              <w:showingPlcHdr/>
              <w:dropDownList>
                <w:listItem w:value="Elija un elemento."/>
                <w:listItem w:displayText="CursoVerano 2023" w:value="CursoVerano 2023"/>
                <w:listItem w:displayText="1er.Cuatrim 2023" w:value="1er.Cuatrim 2023"/>
                <w:listItem w:displayText="2do.Cuatrim 2023" w:value="2do.Cuatrim 2023"/>
                <w:listItem w:displayText="CursoVerano 2024" w:value="CursoVerano 2024"/>
                <w:listItem w:displayText="1er.Cuatrim 2024" w:value="1er.Cuatrim 2024"/>
                <w:listItem w:displayText="2do.Cuatrim 2024" w:value="2do.Cuatrim 2024"/>
                <w:listItem w:displayText="Otro período" w:value="Otro período"/>
              </w:dropDownList>
            </w:sdtPr>
            <w:sdtEndPr/>
            <w:sdtContent>
              <w:p w14:paraId="1BF1C71A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Seleccione</w:t>
                </w:r>
              </w:p>
            </w:sdtContent>
          </w:sdt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829794874"/>
              <w:placeholder>
                <w:docPart w:val="32EEBE55F49A4EABAF8482C0D05F136E"/>
              </w:placeholder>
              <w:showingPlcHdr/>
              <w:dropDownList>
                <w:listItem w:value="Elija un elemento."/>
                <w:listItem w:displayText="CursoVerano 2023" w:value="CursoVerano 2023"/>
                <w:listItem w:displayText="1er.Cuatrim 2023" w:value="1er.Cuatrim 2023"/>
                <w:listItem w:displayText="2do.Cuatrim 2023" w:value="2do.Cuatrim 2023"/>
                <w:listItem w:displayText="CursoVerano 2024" w:value="CursoVerano 2024"/>
                <w:listItem w:displayText="1er.Cuatrim 2024" w:value="1er.Cuatrim 2024"/>
                <w:listItem w:displayText="2do.Cuatrim 2024" w:value="2do.Cuatrim 2024"/>
                <w:listItem w:displayText="Otro período" w:value="Otro período"/>
              </w:dropDownList>
            </w:sdtPr>
            <w:sdtEndPr/>
            <w:sdtContent>
              <w:p w14:paraId="256FE5B9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Seleccione</w:t>
                </w:r>
              </w:p>
            </w:sdtContent>
          </w:sdt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-1865346387"/>
              <w:placeholder>
                <w:docPart w:val="1A71174A99724C979357682B5923D2D7"/>
              </w:placeholder>
              <w:showingPlcHdr/>
              <w:dropDownList>
                <w:listItem w:value="Elija un elemento."/>
                <w:listItem w:displayText="CursoVerano 2023" w:value="CursoVerano 2023"/>
                <w:listItem w:displayText="1er.Cuatrim 2023" w:value="1er.Cuatrim 2023"/>
                <w:listItem w:displayText="2do.Cuatrim 2023" w:value="2do.Cuatrim 2023"/>
                <w:listItem w:displayText="CursoVerano 2024" w:value="CursoVerano 2024"/>
                <w:listItem w:displayText="1er.Cuatrim 2024" w:value="1er.Cuatrim 2024"/>
                <w:listItem w:displayText="2do.Cuatrim 2024" w:value="2do.Cuatrim 2024"/>
                <w:listItem w:displayText="Otro período" w:value="Otro período"/>
              </w:dropDownList>
            </w:sdtPr>
            <w:sdtEndPr/>
            <w:sdtContent>
              <w:p w14:paraId="50CCA34D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Seleccione</w:t>
                </w:r>
              </w:p>
            </w:sdtContent>
          </w:sdt>
          <w:sdt>
            <w:sdtPr>
              <w:rPr>
                <w:rFonts w:ascii="Arial Narrow" w:hAnsi="Arial Narrow"/>
                <w:sz w:val="22"/>
                <w:szCs w:val="22"/>
              </w:rPr>
              <w:id w:val="1859694261"/>
              <w:placeholder>
                <w:docPart w:val="7492C2E731BC455DBFF5E0625BEFCFBB"/>
              </w:placeholder>
              <w:showingPlcHdr/>
              <w:dropDownList>
                <w:listItem w:value="Elija un elemento."/>
                <w:listItem w:displayText="CursoVerano 2023" w:value="CursoVerano 2023"/>
                <w:listItem w:displayText="1er.Cuatrim 2023" w:value="1er.Cuatrim 2023"/>
                <w:listItem w:displayText="2do.Cuatrim 2023" w:value="2do.Cuatrim 2023"/>
                <w:listItem w:displayText="CursoVerano 2024" w:value="CursoVerano 2024"/>
                <w:listItem w:displayText="1er.Cuatrim 2024" w:value="1er.Cuatrim 2024"/>
                <w:listItem w:displayText="2do.Cuatrim 2024" w:value="2do.Cuatrim 2024"/>
                <w:listItem w:displayText="Otro período" w:value="Otro período"/>
              </w:dropDownList>
            </w:sdtPr>
            <w:sdtEndPr/>
            <w:sdtContent>
              <w:p w14:paraId="55A1AA8C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Seleccione</w:t>
                </w:r>
              </w:p>
            </w:sdtContent>
          </w:sdt>
        </w:tc>
        <w:tc>
          <w:tcPr>
            <w:tcW w:w="32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-1956470976"/>
              <w:placeholder>
                <w:docPart w:val="D767BA5692D449F6B6AC60BEDD328364"/>
              </w:placeholder>
              <w:showingPlcHdr/>
              <w:text/>
            </w:sdtPr>
            <w:sdtEndPr/>
            <w:sdtContent>
              <w:p w14:paraId="67F58739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Nombre de la Materia</w:t>
                </w:r>
              </w:p>
            </w:sdtContent>
          </w:sdt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-1054847483"/>
              <w:placeholder>
                <w:docPart w:val="9F57F3E6C143435FB0972F02F8DDF905"/>
              </w:placeholder>
              <w:showingPlcHdr/>
              <w:text/>
            </w:sdtPr>
            <w:sdtEndPr/>
            <w:sdtContent>
              <w:p w14:paraId="51518C3E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Nombre de la Materia</w:t>
                </w:r>
              </w:p>
            </w:sdtContent>
          </w:sdt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148794778"/>
              <w:placeholder>
                <w:docPart w:val="D927CDB90B6342B29D7DBF267E379FE5"/>
              </w:placeholder>
              <w:showingPlcHdr/>
              <w:text/>
            </w:sdtPr>
            <w:sdtEndPr/>
            <w:sdtContent>
              <w:p w14:paraId="407E0E00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Nombre de la Materia</w:t>
                </w:r>
              </w:p>
            </w:sdtContent>
          </w:sdt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691574639"/>
              <w:placeholder>
                <w:docPart w:val="E090181A24154ADDB82B5294ACA9EF34"/>
              </w:placeholder>
              <w:showingPlcHdr/>
              <w:text/>
            </w:sdtPr>
            <w:sdtEndPr/>
            <w:sdtContent>
              <w:p w14:paraId="3EEBE9EC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Nombre de la Materia</w:t>
                </w:r>
              </w:p>
            </w:sdtContent>
          </w:sdt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-446777959"/>
              <w:placeholder>
                <w:docPart w:val="54CA34F4FC764376BA3DEB8947167DE0"/>
              </w:placeholder>
              <w:showingPlcHdr/>
              <w:text/>
            </w:sdtPr>
            <w:sdtEndPr/>
            <w:sdtContent>
              <w:p w14:paraId="7B79C6FE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Nombre de la Materia</w:t>
                </w:r>
              </w:p>
            </w:sdtContent>
          </w:sdt>
        </w:tc>
        <w:tc>
          <w:tcPr>
            <w:tcW w:w="17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2086411969"/>
              <w:placeholder>
                <w:docPart w:val="ACF8E9A8398847FE9FE1D9FF0558D9D4"/>
              </w:placeholder>
              <w:showingPlcHdr/>
              <w:dropDownList>
                <w:listItem w:value="Elija un elemento."/>
                <w:listItem w:displayText="Sí" w:value="Sí"/>
                <w:listItem w:displayText="No" w:value="No"/>
              </w:dropDownList>
            </w:sdtPr>
            <w:sdtEndPr/>
            <w:sdtContent>
              <w:p w14:paraId="21D122EF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Sí/No</w:t>
                </w:r>
              </w:p>
            </w:sdtContent>
          </w:sdt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-986324180"/>
              <w:placeholder>
                <w:docPart w:val="75E339AAF153411AB31F9ECC21E5A69F"/>
              </w:placeholder>
              <w:showingPlcHdr/>
              <w:dropDownList>
                <w:listItem w:value="Elija un elemento."/>
                <w:listItem w:displayText="Sí" w:value="Sí"/>
                <w:listItem w:displayText="No" w:value="No"/>
              </w:dropDownList>
            </w:sdtPr>
            <w:sdtEndPr/>
            <w:sdtContent>
              <w:p w14:paraId="6F35E7D0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Sí/No</w:t>
                </w:r>
              </w:p>
            </w:sdtContent>
          </w:sdt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-1919246206"/>
              <w:placeholder>
                <w:docPart w:val="DC4AC9C5D73E46FFB2B8A03CF7C174BF"/>
              </w:placeholder>
              <w:showingPlcHdr/>
              <w:dropDownList>
                <w:listItem w:value="Elija un elemento."/>
                <w:listItem w:displayText="Sí" w:value="Sí"/>
                <w:listItem w:displayText="No" w:value="No"/>
              </w:dropDownList>
            </w:sdtPr>
            <w:sdtEndPr/>
            <w:sdtContent>
              <w:p w14:paraId="020B1139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Sí/No</w:t>
                </w:r>
              </w:p>
            </w:sdtContent>
          </w:sdt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1234585329"/>
              <w:placeholder>
                <w:docPart w:val="7A1603B4B6A743B891D40BC003BEF684"/>
              </w:placeholder>
              <w:showingPlcHdr/>
              <w:dropDownList>
                <w:listItem w:value="Elija un elemento."/>
                <w:listItem w:displayText="Sí" w:value="Sí"/>
                <w:listItem w:displayText="No" w:value="No"/>
              </w:dropDownList>
            </w:sdtPr>
            <w:sdtEndPr/>
            <w:sdtContent>
              <w:p w14:paraId="7DA07884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Sí/No</w:t>
                </w:r>
              </w:p>
            </w:sdtContent>
          </w:sdt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1116418185"/>
              <w:placeholder>
                <w:docPart w:val="E795BDE81F6D46B7AFEF537F055F73C0"/>
              </w:placeholder>
              <w:showingPlcHdr/>
              <w:dropDownList>
                <w:listItem w:value="Elija un elemento."/>
                <w:listItem w:displayText="Sí" w:value="Sí"/>
                <w:listItem w:displayText="No" w:value="No"/>
              </w:dropDownList>
            </w:sdtPr>
            <w:sdtEndPr/>
            <w:sdtContent>
              <w:p w14:paraId="103C64BB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Sí/No</w:t>
                </w:r>
              </w:p>
            </w:sdtContent>
          </w:sdt>
          <w:p w14:paraId="77F11F64" w14:textId="77777777" w:rsidR="00A2003A" w:rsidRPr="00A2003A" w:rsidRDefault="00A2003A" w:rsidP="00EE7E69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493622234"/>
              <w:placeholder>
                <w:docPart w:val="FBB2082C69F14FB1BA4E6D29303B3D3A"/>
              </w:placeholder>
              <w:showingPlcHdr/>
              <w:date>
                <w:dateFormat w:val="d/M/yyyy"/>
                <w:lid w:val="es-AR"/>
                <w:storeMappedDataAs w:val="dateTime"/>
                <w:calendar w:val="gregorian"/>
              </w:date>
            </w:sdtPr>
            <w:sdtEndPr/>
            <w:sdtContent>
              <w:p w14:paraId="6958DF39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Fecha</w:t>
                </w:r>
              </w:p>
            </w:sdtContent>
          </w:sdt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-2017680008"/>
              <w:placeholder>
                <w:docPart w:val="9B33FC1B6299437FB08C8B0CB329EB23"/>
              </w:placeholder>
              <w:showingPlcHdr/>
              <w:date>
                <w:dateFormat w:val="d/M/yyyy"/>
                <w:lid w:val="es-AR"/>
                <w:storeMappedDataAs w:val="dateTime"/>
                <w:calendar w:val="gregorian"/>
              </w:date>
            </w:sdtPr>
            <w:sdtEndPr/>
            <w:sdtContent>
              <w:p w14:paraId="11787722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Fecha</w:t>
                </w:r>
              </w:p>
            </w:sdtContent>
          </w:sdt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1370877435"/>
              <w:placeholder>
                <w:docPart w:val="3D7D1C01144B42E99B916415F0A5A1DB"/>
              </w:placeholder>
              <w:showingPlcHdr/>
              <w:date>
                <w:dateFormat w:val="d/M/yyyy"/>
                <w:lid w:val="es-AR"/>
                <w:storeMappedDataAs w:val="dateTime"/>
                <w:calendar w:val="gregorian"/>
              </w:date>
            </w:sdtPr>
            <w:sdtEndPr/>
            <w:sdtContent>
              <w:p w14:paraId="557F1CA1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Fecha</w:t>
                </w:r>
              </w:p>
            </w:sdtContent>
          </w:sdt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-1123620063"/>
              <w:placeholder>
                <w:docPart w:val="806E5839907848CF93977C7443B514EA"/>
              </w:placeholder>
              <w:showingPlcHdr/>
              <w:date>
                <w:dateFormat w:val="d/M/yyyy"/>
                <w:lid w:val="es-AR"/>
                <w:storeMappedDataAs w:val="dateTime"/>
                <w:calendar w:val="gregorian"/>
              </w:date>
            </w:sdtPr>
            <w:sdtEndPr/>
            <w:sdtContent>
              <w:p w14:paraId="087A3F0F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Fecha</w:t>
                </w:r>
              </w:p>
            </w:sdtContent>
          </w:sdt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2040000197"/>
              <w:placeholder>
                <w:docPart w:val="56F2D2839C004F558C790380A7CDB77B"/>
              </w:placeholder>
              <w:showingPlcHdr/>
              <w:date>
                <w:dateFormat w:val="d/M/yyyy"/>
                <w:lid w:val="es-AR"/>
                <w:storeMappedDataAs w:val="dateTime"/>
                <w:calendar w:val="gregorian"/>
              </w:date>
            </w:sdtPr>
            <w:sdtEndPr/>
            <w:sdtContent>
              <w:p w14:paraId="54D1CB82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Fecha</w:t>
                </w:r>
              </w:p>
            </w:sdtContent>
          </w:sdt>
          <w:p w14:paraId="0F7928C0" w14:textId="77777777" w:rsidR="00A2003A" w:rsidRPr="00A2003A" w:rsidRDefault="00A2003A" w:rsidP="00EE7E69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877047752"/>
              <w:placeholder>
                <w:docPart w:val="ABD781040F9546F69FEEC794E8D3F33D"/>
              </w:placeholder>
              <w:comboBox>
                <w:listItem w:value="Elija un elemento."/>
                <w:listItem w:displayText="(1) uno" w:value="1"/>
                <w:listItem w:displayText="(2) dos" w:value="2"/>
                <w:listItem w:displayText="(3) tres" w:value="3"/>
                <w:listItem w:displayText="(4) cuatro" w:value="4"/>
                <w:listItem w:displayText="(5) cinco" w:value="5"/>
                <w:listItem w:displayText="(6) seis" w:value="6"/>
                <w:listItem w:displayText="(7) siete" w:value="7"/>
                <w:listItem w:displayText="(8) ocho" w:value="8"/>
                <w:listItem w:displayText="(9) nueve" w:value="9"/>
                <w:listItem w:displayText="(10) diez" w:value="10"/>
              </w:comboBox>
            </w:sdtPr>
            <w:sdtEndPr/>
            <w:sdtContent>
              <w:p w14:paraId="114F050C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Nota</w:t>
                </w:r>
              </w:p>
            </w:sdtContent>
          </w:sdt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1750529656"/>
              <w:placeholder>
                <w:docPart w:val="C4D938A57CAC474D8FE166B3EF0FC210"/>
              </w:placeholder>
              <w:comboBox>
                <w:listItem w:value="Elija un elemento."/>
                <w:listItem w:displayText="(1) uno" w:value="1"/>
                <w:listItem w:displayText="(2) dos" w:value="2"/>
                <w:listItem w:displayText="(3) tres" w:value="3"/>
                <w:listItem w:displayText="(4) cuatro" w:value="4"/>
                <w:listItem w:displayText="(5) cinco" w:value="5"/>
                <w:listItem w:displayText="(6) seis" w:value="6"/>
                <w:listItem w:displayText="(7) siete" w:value="7"/>
                <w:listItem w:displayText="(8) ocho" w:value="8"/>
                <w:listItem w:displayText="(9) nueve" w:value="9"/>
                <w:listItem w:displayText="(10) diez" w:value="10"/>
              </w:comboBox>
            </w:sdtPr>
            <w:sdtEndPr/>
            <w:sdtContent>
              <w:p w14:paraId="1F815FE6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Nota</w:t>
                </w:r>
              </w:p>
            </w:sdtContent>
          </w:sdt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1391308648"/>
              <w:placeholder>
                <w:docPart w:val="A6B7779B49414DC188B8FB2065B5F843"/>
              </w:placeholder>
              <w:comboBox>
                <w:listItem w:value="Elija un elemento."/>
                <w:listItem w:displayText="(1) uno" w:value="1"/>
                <w:listItem w:displayText="(2) dos" w:value="2"/>
                <w:listItem w:displayText="(3) tres" w:value="3"/>
                <w:listItem w:displayText="(4) cuatro" w:value="4"/>
                <w:listItem w:displayText="(5) cinco" w:value="5"/>
                <w:listItem w:displayText="(6) seis" w:value="6"/>
                <w:listItem w:displayText="(7) siete" w:value="7"/>
                <w:listItem w:displayText="(8) ocho" w:value="8"/>
                <w:listItem w:displayText="(9) nueve" w:value="9"/>
                <w:listItem w:displayText="(10) diez" w:value="10"/>
              </w:comboBox>
            </w:sdtPr>
            <w:sdtEndPr/>
            <w:sdtContent>
              <w:p w14:paraId="4148B96B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Nota</w:t>
                </w:r>
              </w:p>
            </w:sdtContent>
          </w:sdt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823851736"/>
              <w:placeholder>
                <w:docPart w:val="6402FC81C4564EE4B815B358D9D350EB"/>
              </w:placeholder>
              <w:comboBox>
                <w:listItem w:value="Elija un elemento."/>
                <w:listItem w:displayText="(1) uno" w:value="1"/>
                <w:listItem w:displayText="(2) dos" w:value="2"/>
                <w:listItem w:displayText="(3) tres" w:value="3"/>
                <w:listItem w:displayText="(4) cuatro" w:value="4"/>
                <w:listItem w:displayText="(5) cinco" w:value="5"/>
                <w:listItem w:displayText="(6) seis" w:value="6"/>
                <w:listItem w:displayText="(7) siete" w:value="7"/>
                <w:listItem w:displayText="(8) ocho" w:value="8"/>
                <w:listItem w:displayText="(9) nueve" w:value="9"/>
                <w:listItem w:displayText="(10) diez" w:value="10"/>
              </w:comboBox>
            </w:sdtPr>
            <w:sdtEndPr/>
            <w:sdtContent>
              <w:p w14:paraId="1DFE26EC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Nota</w:t>
                </w:r>
              </w:p>
            </w:sdtContent>
          </w:sdt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-1350870704"/>
              <w:placeholder>
                <w:docPart w:val="2E0F445E9D1E41438B02C1B349735F52"/>
              </w:placeholder>
              <w:comboBox>
                <w:listItem w:value="Elija un elemento."/>
                <w:listItem w:displayText="(1) uno" w:value="1"/>
                <w:listItem w:displayText="(2) dos" w:value="2"/>
                <w:listItem w:displayText="(3) tres" w:value="3"/>
                <w:listItem w:displayText="(4) cuatro" w:value="4"/>
                <w:listItem w:displayText="(5) cinco" w:value="5"/>
                <w:listItem w:displayText="(6) seis" w:value="6"/>
                <w:listItem w:displayText="(7) siete" w:value="7"/>
                <w:listItem w:displayText="(8) ocho" w:value="8"/>
                <w:listItem w:displayText="(9) nueve" w:value="9"/>
                <w:listItem w:displayText="(10) diez" w:value="10"/>
              </w:comboBox>
            </w:sdtPr>
            <w:sdtEndPr/>
            <w:sdtContent>
              <w:p w14:paraId="3A27F889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Nota</w:t>
                </w:r>
              </w:p>
            </w:sdtContent>
          </w:sdt>
        </w:tc>
      </w:tr>
    </w:tbl>
    <w:p w14:paraId="1F2F7B52" w14:textId="77777777" w:rsidR="00A2003A" w:rsidRPr="00A2003A" w:rsidRDefault="00A2003A" w:rsidP="00A2003A">
      <w:pPr>
        <w:pStyle w:val="Sangra2detindependiente1"/>
        <w:ind w:firstLine="0"/>
        <w:jc w:val="both"/>
        <w:rPr>
          <w:rFonts w:ascii="Arial Narrow" w:hAnsi="Arial Narrow"/>
          <w:sz w:val="22"/>
          <w:szCs w:val="22"/>
        </w:rPr>
      </w:pPr>
      <w:r w:rsidRPr="00A2003A">
        <w:rPr>
          <w:rFonts w:ascii="Arial Narrow" w:hAnsi="Arial Narrow"/>
          <w:sz w:val="22"/>
          <w:szCs w:val="22"/>
        </w:rPr>
        <w:t xml:space="preserve"> </w:t>
      </w:r>
    </w:p>
    <w:p w14:paraId="7B9AAC30" w14:textId="77777777" w:rsidR="00A2003A" w:rsidRPr="00A2003A" w:rsidRDefault="00A2003A" w:rsidP="00A2003A">
      <w:pPr>
        <w:pStyle w:val="Sangra2detindependiente1"/>
        <w:ind w:firstLine="0"/>
        <w:jc w:val="both"/>
        <w:rPr>
          <w:rFonts w:ascii="Arial Narrow" w:hAnsi="Arial Narrow" w:cs="Arial"/>
          <w:sz w:val="22"/>
          <w:szCs w:val="22"/>
        </w:rPr>
      </w:pPr>
      <w:r w:rsidRPr="00A2003A">
        <w:rPr>
          <w:rFonts w:ascii="Arial Narrow" w:hAnsi="Arial Narrow" w:cs="Arial"/>
          <w:sz w:val="22"/>
          <w:szCs w:val="22"/>
        </w:rPr>
        <w:t>¿Tuvo problemas para cursar o aprobar las materias previstas?</w:t>
      </w:r>
    </w:p>
    <w:sdt>
      <w:sdtPr>
        <w:rPr>
          <w:rFonts w:ascii="Arial Narrow" w:hAnsi="Arial Narrow" w:cs="Arial"/>
          <w:sz w:val="22"/>
          <w:szCs w:val="22"/>
        </w:rPr>
        <w:id w:val="1736885594"/>
        <w:placeholder>
          <w:docPart w:val="721EFCEEA9CD428EBD8538BC6681B530"/>
        </w:placeholder>
        <w:showingPlcHdr/>
        <w:comboBox>
          <w:listItem w:value="Elija un elemento."/>
          <w:listItem w:displayText="Si" w:value="Si"/>
          <w:listItem w:displayText="No" w:value="No"/>
        </w:comboBox>
      </w:sdtPr>
      <w:sdtEndPr/>
      <w:sdtContent>
        <w:p w14:paraId="77CC9E80" w14:textId="77777777" w:rsidR="00A2003A" w:rsidRPr="00A2003A" w:rsidRDefault="00A2003A" w:rsidP="00A2003A">
          <w:pPr>
            <w:pStyle w:val="Sangra2detindependiente1"/>
            <w:ind w:firstLine="0"/>
            <w:jc w:val="center"/>
            <w:rPr>
              <w:rFonts w:ascii="Arial Narrow" w:hAnsi="Arial Narrow" w:cs="Arial"/>
              <w:sz w:val="22"/>
              <w:szCs w:val="22"/>
            </w:rPr>
          </w:pPr>
          <w:r w:rsidRPr="00A2003A">
            <w:rPr>
              <w:rStyle w:val="Textodelmarcadordeposicin"/>
              <w:rFonts w:ascii="Arial Narrow" w:hAnsi="Arial Narrow"/>
              <w:color w:val="FF0000"/>
              <w:sz w:val="22"/>
              <w:szCs w:val="22"/>
            </w:rPr>
            <w:t>Elija un elemento.</w:t>
          </w:r>
        </w:p>
      </w:sdtContent>
    </w:sdt>
    <w:p w14:paraId="7FE99872" w14:textId="77777777" w:rsidR="00A2003A" w:rsidRPr="00A2003A" w:rsidRDefault="00A2003A" w:rsidP="00A2003A">
      <w:pPr>
        <w:pStyle w:val="Sangra2detindependiente1"/>
        <w:spacing w:line="360" w:lineRule="auto"/>
        <w:ind w:firstLine="0"/>
        <w:rPr>
          <w:rFonts w:ascii="Arial Narrow" w:hAnsi="Arial Narrow" w:cs="Arial"/>
          <w:sz w:val="22"/>
          <w:szCs w:val="22"/>
        </w:rPr>
      </w:pPr>
    </w:p>
    <w:p w14:paraId="3F8A48AC" w14:textId="77777777" w:rsidR="00A2003A" w:rsidRPr="00A2003A" w:rsidRDefault="00A2003A" w:rsidP="00A2003A">
      <w:pPr>
        <w:pStyle w:val="Sangra2detindependiente1"/>
        <w:spacing w:line="360" w:lineRule="auto"/>
        <w:ind w:firstLine="0"/>
        <w:rPr>
          <w:rFonts w:ascii="Arial Narrow" w:hAnsi="Arial Narrow"/>
          <w:sz w:val="22"/>
          <w:szCs w:val="22"/>
        </w:rPr>
      </w:pPr>
      <w:r w:rsidRPr="00A2003A">
        <w:rPr>
          <w:rFonts w:ascii="Arial Narrow" w:hAnsi="Arial Narrow" w:cs="Arial"/>
          <w:sz w:val="22"/>
          <w:szCs w:val="22"/>
        </w:rPr>
        <w:t xml:space="preserve">¿Cuáles? </w:t>
      </w:r>
      <w:sdt>
        <w:sdtPr>
          <w:rPr>
            <w:rFonts w:ascii="Arial Narrow" w:hAnsi="Arial Narrow"/>
            <w:sz w:val="22"/>
            <w:szCs w:val="22"/>
          </w:rPr>
          <w:id w:val="-873846429"/>
          <w:placeholder>
            <w:docPart w:val="8E4071AAE64F4781BF4A6BE201DA1BA8"/>
          </w:placeholder>
          <w:showingPlcHdr/>
        </w:sdtPr>
        <w:sdtEndPr/>
        <w:sdtContent>
          <w:r w:rsidRPr="00A2003A">
            <w:rPr>
              <w:rFonts w:ascii="Arial Narrow" w:hAnsi="Arial Narrow"/>
              <w:color w:val="FF0000"/>
              <w:sz w:val="22"/>
              <w:szCs w:val="22"/>
            </w:rPr>
            <w:t>Detalle aquí las dificultades presentadas en este período</w:t>
          </w:r>
        </w:sdtContent>
      </w:sdt>
    </w:p>
    <w:p w14:paraId="76A214E1" w14:textId="77777777" w:rsidR="00A2003A" w:rsidRDefault="00A2003A" w:rsidP="00A2003A">
      <w:pPr>
        <w:pStyle w:val="Sangra2detindependiente1"/>
        <w:ind w:firstLine="0"/>
        <w:rPr>
          <w:rFonts w:ascii="Arial Narrow" w:eastAsia="Times New Roman" w:hAnsi="Arial Narrow"/>
          <w:sz w:val="22"/>
          <w:szCs w:val="22"/>
        </w:rPr>
      </w:pPr>
    </w:p>
    <w:p w14:paraId="3D8D26C4" w14:textId="764B96E9" w:rsidR="002E7AA8" w:rsidRPr="00A2003A" w:rsidRDefault="00A2003A" w:rsidP="00A2003A">
      <w:pPr>
        <w:pStyle w:val="Sangra2detindependiente1"/>
        <w:ind w:firstLine="0"/>
        <w:jc w:val="right"/>
        <w:rPr>
          <w:rFonts w:ascii="Arial Narrow" w:eastAsia="Arial" w:hAnsi="Arial Narrow" w:cs="Arial"/>
          <w:i/>
          <w:iCs/>
          <w:sz w:val="22"/>
          <w:szCs w:val="22"/>
        </w:rPr>
      </w:pPr>
      <w:r w:rsidRPr="00A2003A">
        <w:rPr>
          <w:rFonts w:ascii="Arial Narrow" w:eastAsia="Times New Roman" w:hAnsi="Arial Narrow"/>
          <w:sz w:val="22"/>
          <w:szCs w:val="22"/>
        </w:rPr>
        <w:t>…</w:t>
      </w:r>
      <w:r w:rsidRPr="00A2003A">
        <w:rPr>
          <w:rFonts w:ascii="Arial Narrow" w:hAnsi="Arial Narrow"/>
          <w:sz w:val="22"/>
          <w:szCs w:val="22"/>
        </w:rPr>
        <w:t xml:space="preserve">...................................       </w:t>
      </w:r>
      <w:r w:rsidRPr="006C25BA">
        <w:rPr>
          <w:rFonts w:ascii="Arial Narrow" w:hAnsi="Arial Narrow" w:cs="Arial"/>
          <w:b/>
          <w:i/>
          <w:iCs/>
          <w:sz w:val="22"/>
          <w:szCs w:val="22"/>
        </w:rPr>
        <w:t>Firma y aclaración del Becaria/o</w:t>
      </w:r>
      <w:r w:rsidRPr="006C25BA">
        <w:rPr>
          <w:rFonts w:ascii="Arial Narrow" w:hAnsi="Arial Narrow" w:cs="Arial"/>
          <w:b/>
          <w:i/>
          <w:iCs/>
          <w:sz w:val="22"/>
          <w:szCs w:val="22"/>
        </w:rPr>
        <w:tab/>
      </w:r>
      <w:r w:rsidRPr="00A2003A">
        <w:rPr>
          <w:rFonts w:ascii="Arial Narrow" w:hAnsi="Arial Narrow" w:cs="Arial"/>
          <w:i/>
          <w:iCs/>
          <w:sz w:val="22"/>
          <w:szCs w:val="22"/>
        </w:rPr>
        <w:t xml:space="preserve">                        </w:t>
      </w:r>
    </w:p>
    <w:sectPr w:rsidR="002E7AA8" w:rsidRPr="00A2003A" w:rsidSect="009C0E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722" w:right="1134" w:bottom="1491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BD610" w14:textId="77777777" w:rsidR="009D3969" w:rsidRDefault="009D3969">
      <w:r>
        <w:separator/>
      </w:r>
    </w:p>
  </w:endnote>
  <w:endnote w:type="continuationSeparator" w:id="0">
    <w:p w14:paraId="6E697FFD" w14:textId="77777777" w:rsidR="009D3969" w:rsidRDefault="009D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Times New Roman"/>
    <w:charset w:val="00"/>
    <w:family w:val="auto"/>
    <w:pitch w:val="variable"/>
    <w:sig w:usb0="00000001" w:usb1="00000000" w:usb2="00000000" w:usb3="00000000" w:csb0="00000197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Neue Thin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4ACA5" w14:textId="77777777" w:rsidR="001112E6" w:rsidRDefault="0029074A">
    <w:pPr>
      <w:pStyle w:val="Piedepgina"/>
    </w:pPr>
    <w:r>
      <w:rPr>
        <w:noProof/>
        <w:lang w:val="es-ES" w:eastAsia="es-ES" w:bidi="ar-SA"/>
      </w:rPr>
      <w:drawing>
        <wp:anchor distT="0" distB="0" distL="114300" distR="114300" simplePos="0" relativeHeight="251663360" behindDoc="0" locked="0" layoutInCell="1" allowOverlap="1" wp14:anchorId="11B34D14" wp14:editId="26A0B5EF">
          <wp:simplePos x="0" y="0"/>
          <wp:positionH relativeFrom="column">
            <wp:posOffset>-713566</wp:posOffset>
          </wp:positionH>
          <wp:positionV relativeFrom="paragraph">
            <wp:posOffset>-1025308</wp:posOffset>
          </wp:positionV>
          <wp:extent cx="7546671" cy="1340285"/>
          <wp:effectExtent l="19050" t="0" r="0" b="0"/>
          <wp:wrapNone/>
          <wp:docPr id="11" name="10 Imagen" descr="P SEC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 SECC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671" cy="1340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C96AC" w14:textId="77777777" w:rsidR="00DD321D" w:rsidRPr="009A400F" w:rsidRDefault="00DD321D" w:rsidP="00282AAD">
    <w:pPr>
      <w:pStyle w:val="Piedepgina"/>
      <w:spacing w:after="0"/>
      <w:ind w:hanging="1560"/>
    </w:pPr>
    <w:r>
      <w:rPr>
        <w:noProof/>
        <w:lang w:val="es-ES" w:eastAsia="es-ES" w:bidi="ar-SA"/>
      </w:rPr>
      <w:drawing>
        <wp:inline distT="0" distB="0" distL="0" distR="0" wp14:anchorId="53A1A1F6" wp14:editId="7ACF40DE">
          <wp:extent cx="7543800" cy="2466975"/>
          <wp:effectExtent l="0" t="0" r="38100" b="10477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4669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92457" dir="4443276" algn="ctr" rotWithShape="0">
                      <a:srgbClr val="808080"/>
                    </a:outerShdw>
                  </a:effec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1FF8E" w14:textId="77777777" w:rsidR="009D3969" w:rsidRDefault="009D3969">
      <w:r>
        <w:separator/>
      </w:r>
    </w:p>
  </w:footnote>
  <w:footnote w:type="continuationSeparator" w:id="0">
    <w:p w14:paraId="7C5687D0" w14:textId="77777777" w:rsidR="009D3969" w:rsidRDefault="009D3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CCD23" w14:textId="77777777" w:rsidR="00237635" w:rsidRDefault="0029074A" w:rsidP="00961B1D">
    <w:pPr>
      <w:pStyle w:val="Encabezado"/>
      <w:spacing w:before="1080" w:after="360"/>
      <w:ind w:left="-170"/>
      <w:jc w:val="left"/>
    </w:pPr>
    <w:r>
      <w:rPr>
        <w:noProof/>
        <w:lang w:val="es-ES" w:eastAsia="es-ES" w:bidi="ar-SA"/>
      </w:rPr>
      <w:drawing>
        <wp:anchor distT="0" distB="0" distL="114300" distR="114300" simplePos="0" relativeHeight="251662336" behindDoc="0" locked="0" layoutInCell="1" allowOverlap="1" wp14:anchorId="706C1C0B" wp14:editId="7E7CB832">
          <wp:simplePos x="0" y="0"/>
          <wp:positionH relativeFrom="column">
            <wp:posOffset>-713566</wp:posOffset>
          </wp:positionH>
          <wp:positionV relativeFrom="paragraph">
            <wp:posOffset>-12526</wp:posOffset>
          </wp:positionV>
          <wp:extent cx="7546671" cy="2167003"/>
          <wp:effectExtent l="19050" t="0" r="0" b="0"/>
          <wp:wrapNone/>
          <wp:docPr id="10" name="9 Imagen" descr="E SEC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 SECC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671" cy="21670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C66E6A" w14:textId="77777777" w:rsidR="00143A83" w:rsidRDefault="00143A83" w:rsidP="00961B1D">
    <w:pPr>
      <w:pStyle w:val="Encabezado"/>
      <w:spacing w:before="1080" w:after="360"/>
      <w:ind w:left="-17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6B592" w14:textId="77777777" w:rsidR="00DD321D" w:rsidRDefault="00DD321D" w:rsidP="00282AAD">
    <w:pPr>
      <w:pStyle w:val="Encabezado"/>
      <w:ind w:left="-1985" w:firstLine="425"/>
      <w:rPr>
        <w:noProof/>
        <w:lang w:eastAsia="es-AR" w:bidi="ar-SA"/>
      </w:rPr>
    </w:pPr>
    <w:r>
      <w:rPr>
        <w:noProof/>
        <w:lang w:val="es-ES" w:eastAsia="es-ES" w:bidi="ar-SA"/>
      </w:rPr>
      <w:drawing>
        <wp:inline distT="0" distB="0" distL="0" distR="0" wp14:anchorId="7E70581A" wp14:editId="36F0EC2F">
          <wp:extent cx="7591423" cy="76200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2005" cy="764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2B"/>
    <w:rsid w:val="000057F5"/>
    <w:rsid w:val="00007A7C"/>
    <w:rsid w:val="000151A8"/>
    <w:rsid w:val="000306C0"/>
    <w:rsid w:val="00032D1B"/>
    <w:rsid w:val="00050409"/>
    <w:rsid w:val="00066A3D"/>
    <w:rsid w:val="000D777C"/>
    <w:rsid w:val="000E35FD"/>
    <w:rsid w:val="000F403F"/>
    <w:rsid w:val="001060DF"/>
    <w:rsid w:val="001112E6"/>
    <w:rsid w:val="00112837"/>
    <w:rsid w:val="00143A83"/>
    <w:rsid w:val="001501AD"/>
    <w:rsid w:val="001546C0"/>
    <w:rsid w:val="001817ED"/>
    <w:rsid w:val="001A3298"/>
    <w:rsid w:val="001B5913"/>
    <w:rsid w:val="001D6D19"/>
    <w:rsid w:val="002265F2"/>
    <w:rsid w:val="00231159"/>
    <w:rsid w:val="00235170"/>
    <w:rsid w:val="00237635"/>
    <w:rsid w:val="00274F55"/>
    <w:rsid w:val="00282AAD"/>
    <w:rsid w:val="0029074A"/>
    <w:rsid w:val="00296723"/>
    <w:rsid w:val="002D63F2"/>
    <w:rsid w:val="002E7AA8"/>
    <w:rsid w:val="003024FE"/>
    <w:rsid w:val="00333364"/>
    <w:rsid w:val="003412FC"/>
    <w:rsid w:val="00374D76"/>
    <w:rsid w:val="003B1EB6"/>
    <w:rsid w:val="003B34BA"/>
    <w:rsid w:val="003C6D18"/>
    <w:rsid w:val="003D6FB9"/>
    <w:rsid w:val="003E1C4B"/>
    <w:rsid w:val="00432D8C"/>
    <w:rsid w:val="00461722"/>
    <w:rsid w:val="004973BF"/>
    <w:rsid w:val="004C1AC9"/>
    <w:rsid w:val="004F0D6F"/>
    <w:rsid w:val="00502614"/>
    <w:rsid w:val="00505234"/>
    <w:rsid w:val="00593BA9"/>
    <w:rsid w:val="005D7E41"/>
    <w:rsid w:val="005F2C3A"/>
    <w:rsid w:val="005F4DFB"/>
    <w:rsid w:val="005F5098"/>
    <w:rsid w:val="00617864"/>
    <w:rsid w:val="00622A50"/>
    <w:rsid w:val="00633ECA"/>
    <w:rsid w:val="006431EE"/>
    <w:rsid w:val="00696761"/>
    <w:rsid w:val="006B32A5"/>
    <w:rsid w:val="006C25BA"/>
    <w:rsid w:val="006C5A1B"/>
    <w:rsid w:val="007325AD"/>
    <w:rsid w:val="00757C68"/>
    <w:rsid w:val="00764D60"/>
    <w:rsid w:val="007678F8"/>
    <w:rsid w:val="00787051"/>
    <w:rsid w:val="007949B6"/>
    <w:rsid w:val="007A63DE"/>
    <w:rsid w:val="00810510"/>
    <w:rsid w:val="0081172B"/>
    <w:rsid w:val="00813370"/>
    <w:rsid w:val="008144AD"/>
    <w:rsid w:val="0082262F"/>
    <w:rsid w:val="00825336"/>
    <w:rsid w:val="008274DB"/>
    <w:rsid w:val="00847217"/>
    <w:rsid w:val="00870902"/>
    <w:rsid w:val="0088497F"/>
    <w:rsid w:val="008A4AED"/>
    <w:rsid w:val="008C20E1"/>
    <w:rsid w:val="008F10F8"/>
    <w:rsid w:val="00914227"/>
    <w:rsid w:val="00943512"/>
    <w:rsid w:val="00961B1D"/>
    <w:rsid w:val="009967BD"/>
    <w:rsid w:val="009A3801"/>
    <w:rsid w:val="009A400F"/>
    <w:rsid w:val="009C0EBF"/>
    <w:rsid w:val="009D3969"/>
    <w:rsid w:val="009D7CC6"/>
    <w:rsid w:val="009E02B3"/>
    <w:rsid w:val="009E7E24"/>
    <w:rsid w:val="009F117E"/>
    <w:rsid w:val="00A0133E"/>
    <w:rsid w:val="00A16886"/>
    <w:rsid w:val="00A2003A"/>
    <w:rsid w:val="00A21D10"/>
    <w:rsid w:val="00A33FBF"/>
    <w:rsid w:val="00A44D36"/>
    <w:rsid w:val="00A73FC1"/>
    <w:rsid w:val="00A94925"/>
    <w:rsid w:val="00AA5683"/>
    <w:rsid w:val="00AD7537"/>
    <w:rsid w:val="00AE7438"/>
    <w:rsid w:val="00B23527"/>
    <w:rsid w:val="00B445EC"/>
    <w:rsid w:val="00B60A77"/>
    <w:rsid w:val="00B8244F"/>
    <w:rsid w:val="00B941E4"/>
    <w:rsid w:val="00C33149"/>
    <w:rsid w:val="00C9091F"/>
    <w:rsid w:val="00CC044B"/>
    <w:rsid w:val="00D63FCF"/>
    <w:rsid w:val="00D9205A"/>
    <w:rsid w:val="00DD321D"/>
    <w:rsid w:val="00DF4F2E"/>
    <w:rsid w:val="00E355F5"/>
    <w:rsid w:val="00E569CA"/>
    <w:rsid w:val="00E74AF5"/>
    <w:rsid w:val="00EA3AE2"/>
    <w:rsid w:val="00EB28CC"/>
    <w:rsid w:val="00EC4C9E"/>
    <w:rsid w:val="00ED1E38"/>
    <w:rsid w:val="00ED4A10"/>
    <w:rsid w:val="00F21CD2"/>
    <w:rsid w:val="00F34AE7"/>
    <w:rsid w:val="00F37DEA"/>
    <w:rsid w:val="00F840A9"/>
    <w:rsid w:val="00F9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169317"/>
  <w15:docId w15:val="{F4D1A043-13B2-4895-A4B7-24A16E91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A7C"/>
    <w:pPr>
      <w:widowControl w:val="0"/>
      <w:suppressAutoHyphens/>
      <w:spacing w:after="200"/>
    </w:pPr>
    <w:rPr>
      <w:rFonts w:ascii="Roboto" w:eastAsia="SimSun" w:hAnsi="Roboto" w:cs="Ari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9A400F"/>
    <w:pPr>
      <w:keepNext/>
      <w:spacing w:before="240" w:after="60"/>
      <w:outlineLvl w:val="0"/>
    </w:pPr>
    <w:rPr>
      <w:rFonts w:ascii="Oswald" w:eastAsia="Times New Roman" w:hAnsi="Oswald" w:cs="Mangal"/>
      <w:bCs/>
      <w:color w:val="B70E17"/>
      <w:kern w:val="32"/>
      <w:sz w:val="60"/>
      <w:szCs w:val="29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003A"/>
    <w:pPr>
      <w:keepNext/>
      <w:keepLines/>
      <w:spacing w:before="40" w:after="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003A"/>
    <w:pPr>
      <w:keepNext/>
      <w:keepLines/>
      <w:spacing w:before="40" w:after="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7949B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rsid w:val="007949B6"/>
    <w:pPr>
      <w:spacing w:after="120"/>
    </w:pPr>
  </w:style>
  <w:style w:type="paragraph" w:styleId="Lista">
    <w:name w:val="List"/>
    <w:basedOn w:val="Textoindependiente"/>
    <w:rsid w:val="007949B6"/>
  </w:style>
  <w:style w:type="paragraph" w:customStyle="1" w:styleId="Etiqueta">
    <w:name w:val="Etiqueta"/>
    <w:basedOn w:val="Normal"/>
    <w:rsid w:val="007949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949B6"/>
    <w:pPr>
      <w:suppressLineNumbers/>
    </w:pPr>
  </w:style>
  <w:style w:type="paragraph" w:styleId="Encabezado">
    <w:name w:val="header"/>
    <w:rsid w:val="007949B6"/>
    <w:pPr>
      <w:keepNext/>
      <w:keepLines/>
      <w:widowControl w:val="0"/>
      <w:suppressLineNumbers/>
      <w:tabs>
        <w:tab w:val="center" w:pos="4819"/>
        <w:tab w:val="right" w:pos="9638"/>
      </w:tabs>
      <w:suppressAutoHyphens/>
      <w:jc w:val="right"/>
    </w:pPr>
    <w:rPr>
      <w:rFonts w:ascii="HelveticaNeue ThinCond" w:eastAsia="SimSun" w:hAnsi="HelveticaNeue ThinCond" w:cs="Arial"/>
      <w:color w:val="000000"/>
      <w:kern w:val="1"/>
      <w:sz w:val="24"/>
      <w:szCs w:val="24"/>
      <w:lang w:eastAsia="hi-IN" w:bidi="hi-IN"/>
    </w:rPr>
  </w:style>
  <w:style w:type="paragraph" w:customStyle="1" w:styleId="Contenidodelatabla">
    <w:name w:val="Contenido de la tabla"/>
    <w:basedOn w:val="Normal"/>
    <w:rsid w:val="007949B6"/>
    <w:pPr>
      <w:suppressLineNumbers/>
    </w:pPr>
  </w:style>
  <w:style w:type="paragraph" w:customStyle="1" w:styleId="Texto">
    <w:name w:val="Texto"/>
    <w:basedOn w:val="Etiqueta"/>
    <w:rsid w:val="007949B6"/>
    <w:pPr>
      <w:spacing w:before="0" w:after="283" w:line="360" w:lineRule="auto"/>
    </w:pPr>
  </w:style>
  <w:style w:type="paragraph" w:customStyle="1" w:styleId="NoParagraphStyle">
    <w:name w:val="[No Paragraph Style]"/>
    <w:rsid w:val="007949B6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kern w:val="1"/>
      <w:sz w:val="24"/>
      <w:szCs w:val="24"/>
      <w:lang w:val="en-US" w:eastAsia="hi-IN" w:bidi="hi-IN"/>
    </w:rPr>
  </w:style>
  <w:style w:type="paragraph" w:customStyle="1" w:styleId="BasicParagraph">
    <w:name w:val="[Basic Paragraph]"/>
    <w:basedOn w:val="NoParagraphStyle"/>
    <w:rsid w:val="007949B6"/>
  </w:style>
  <w:style w:type="paragraph" w:customStyle="1" w:styleId="Textos">
    <w:name w:val="Textos"/>
    <w:basedOn w:val="Normal"/>
    <w:rsid w:val="007949B6"/>
  </w:style>
  <w:style w:type="paragraph" w:customStyle="1" w:styleId="Encabezados">
    <w:name w:val="Encabezados"/>
    <w:basedOn w:val="Encabezado"/>
    <w:rsid w:val="007949B6"/>
  </w:style>
  <w:style w:type="paragraph" w:styleId="Piedepgina">
    <w:name w:val="footer"/>
    <w:basedOn w:val="Normal"/>
    <w:link w:val="PiedepginaCar"/>
    <w:uiPriority w:val="99"/>
    <w:unhideWhenUsed/>
    <w:rsid w:val="000151A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link w:val="Piedepgina"/>
    <w:uiPriority w:val="99"/>
    <w:rsid w:val="000151A8"/>
    <w:rPr>
      <w:rFonts w:ascii="HelveticaNeue ThinCond" w:eastAsia="SimSun" w:hAnsi="HelveticaNeue ThinCond" w:cs="Mangal"/>
      <w:kern w:val="1"/>
      <w:sz w:val="24"/>
      <w:szCs w:val="21"/>
      <w:lang w:eastAsia="hi-IN" w:bidi="hi-IN"/>
    </w:rPr>
  </w:style>
  <w:style w:type="character" w:customStyle="1" w:styleId="Ttulo1Car">
    <w:name w:val="Título 1 Car"/>
    <w:link w:val="Ttulo1"/>
    <w:uiPriority w:val="9"/>
    <w:rsid w:val="009A400F"/>
    <w:rPr>
      <w:rFonts w:ascii="Oswald" w:eastAsia="Times New Roman" w:hAnsi="Oswald" w:cs="Mangal"/>
      <w:bCs/>
      <w:color w:val="B70E17"/>
      <w:kern w:val="32"/>
      <w:sz w:val="60"/>
      <w:szCs w:val="29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9A400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AR" w:bidi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007A7C"/>
    <w:pPr>
      <w:spacing w:after="60"/>
      <w:outlineLvl w:val="1"/>
    </w:pPr>
    <w:rPr>
      <w:rFonts w:ascii="Oswald" w:eastAsia="Times New Roman" w:hAnsi="Oswald" w:cs="Mangal"/>
      <w:sz w:val="40"/>
      <w:szCs w:val="21"/>
    </w:rPr>
  </w:style>
  <w:style w:type="character" w:customStyle="1" w:styleId="SubttuloCar">
    <w:name w:val="Subtítulo Car"/>
    <w:link w:val="Subttulo"/>
    <w:uiPriority w:val="11"/>
    <w:rsid w:val="00007A7C"/>
    <w:rPr>
      <w:rFonts w:ascii="Oswald" w:eastAsia="Times New Roman" w:hAnsi="Oswald" w:cs="Mangal"/>
      <w:kern w:val="1"/>
      <w:sz w:val="40"/>
      <w:szCs w:val="21"/>
      <w:lang w:eastAsia="hi-IN" w:bidi="hi-IN"/>
    </w:rPr>
  </w:style>
  <w:style w:type="paragraph" w:styleId="Ttulo">
    <w:name w:val="Title"/>
    <w:basedOn w:val="Normal"/>
    <w:next w:val="Normal"/>
    <w:link w:val="TtuloCar"/>
    <w:uiPriority w:val="10"/>
    <w:qFormat/>
    <w:rsid w:val="00007A7C"/>
    <w:pPr>
      <w:spacing w:before="240" w:after="60"/>
      <w:jc w:val="center"/>
      <w:outlineLvl w:val="0"/>
    </w:pPr>
    <w:rPr>
      <w:rFonts w:eastAsia="Times New Roman" w:cs="Mangal"/>
      <w:b/>
      <w:bCs/>
      <w:kern w:val="28"/>
      <w:sz w:val="32"/>
      <w:szCs w:val="29"/>
    </w:rPr>
  </w:style>
  <w:style w:type="character" w:customStyle="1" w:styleId="TtuloCar">
    <w:name w:val="Título Car"/>
    <w:link w:val="Ttulo"/>
    <w:uiPriority w:val="10"/>
    <w:rsid w:val="00007A7C"/>
    <w:rPr>
      <w:rFonts w:ascii="Roboto" w:eastAsia="Times New Roman" w:hAnsi="Roboto" w:cs="Mangal"/>
      <w:b/>
      <w:bCs/>
      <w:kern w:val="28"/>
      <w:sz w:val="32"/>
      <w:szCs w:val="29"/>
      <w:lang w:eastAsia="hi-IN" w:bidi="hi-IN"/>
    </w:rPr>
  </w:style>
  <w:style w:type="character" w:styleId="nfasisintenso">
    <w:name w:val="Intense Emphasis"/>
    <w:uiPriority w:val="21"/>
    <w:qFormat/>
    <w:rsid w:val="00007A7C"/>
    <w:rPr>
      <w:i/>
      <w:iCs/>
      <w:color w:val="009DA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7A7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cs="Mangal"/>
      <w:i/>
      <w:iCs/>
      <w:color w:val="009DAD"/>
      <w:szCs w:val="21"/>
    </w:rPr>
  </w:style>
  <w:style w:type="character" w:customStyle="1" w:styleId="CitadestacadaCar">
    <w:name w:val="Cita destacada Car"/>
    <w:link w:val="Citadestacada"/>
    <w:uiPriority w:val="30"/>
    <w:rsid w:val="00007A7C"/>
    <w:rPr>
      <w:rFonts w:ascii="Roboto" w:eastAsia="SimSun" w:hAnsi="Roboto" w:cs="Mangal"/>
      <w:i/>
      <w:iCs/>
      <w:color w:val="009DAD"/>
      <w:kern w:val="1"/>
      <w:sz w:val="24"/>
      <w:szCs w:val="21"/>
      <w:lang w:eastAsia="hi-IN" w:bidi="hi-IN"/>
    </w:rPr>
  </w:style>
  <w:style w:type="character" w:styleId="Referenciaintensa">
    <w:name w:val="Intense Reference"/>
    <w:uiPriority w:val="32"/>
    <w:qFormat/>
    <w:rsid w:val="00007A7C"/>
    <w:rPr>
      <w:b/>
      <w:bCs/>
      <w:smallCaps/>
      <w:color w:val="009DAD"/>
      <w:spacing w:val="5"/>
    </w:rPr>
  </w:style>
  <w:style w:type="character" w:styleId="Textoennegrita">
    <w:name w:val="Strong"/>
    <w:uiPriority w:val="22"/>
    <w:qFormat/>
    <w:rsid w:val="00007A7C"/>
    <w:rPr>
      <w:rFonts w:ascii="Roboto" w:hAnsi="Roboto"/>
      <w:b/>
      <w:bCs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A21D1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321D"/>
    <w:pPr>
      <w:spacing w:after="0"/>
    </w:pPr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21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ipervnculo">
    <w:name w:val="Hyperlink"/>
    <w:basedOn w:val="Fuentedeprrafopredeter"/>
    <w:uiPriority w:val="99"/>
    <w:unhideWhenUsed/>
    <w:rsid w:val="00432D8C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003A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003A"/>
    <w:rPr>
      <w:rFonts w:asciiTheme="majorHAnsi" w:eastAsiaTheme="majorEastAsia" w:hAnsiTheme="majorHAnsi" w:cs="Mangal"/>
      <w:i/>
      <w:iCs/>
      <w:color w:val="2E74B5" w:themeColor="accent1" w:themeShade="BF"/>
      <w:kern w:val="1"/>
      <w:sz w:val="24"/>
      <w:szCs w:val="21"/>
      <w:lang w:eastAsia="hi-IN" w:bidi="hi-IN"/>
    </w:rPr>
  </w:style>
  <w:style w:type="paragraph" w:customStyle="1" w:styleId="Sangra2detindependiente1">
    <w:name w:val="Sangría 2 de t. independiente1"/>
    <w:basedOn w:val="Normal"/>
    <w:rsid w:val="00A2003A"/>
    <w:pPr>
      <w:spacing w:after="0"/>
      <w:ind w:firstLine="6480"/>
    </w:pPr>
    <w:rPr>
      <w:rFonts w:ascii="Times New Roman" w:eastAsia="Bitstream Vera Sans" w:hAnsi="Times New Roman" w:cs="Times New Roman"/>
      <w:lang w:eastAsia="zh-CN" w:bidi="ar-SA"/>
    </w:rPr>
  </w:style>
  <w:style w:type="paragraph" w:customStyle="1" w:styleId="Textoindependiente21">
    <w:name w:val="Texto independiente 21"/>
    <w:basedOn w:val="Normal"/>
    <w:rsid w:val="00A2003A"/>
    <w:pPr>
      <w:spacing w:after="120" w:line="480" w:lineRule="auto"/>
    </w:pPr>
    <w:rPr>
      <w:rFonts w:ascii="Times New Roman" w:eastAsia="Bitstream Vera Sans" w:hAnsi="Times New Roman" w:cs="Times New Roman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becas@de.fcen.uba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ardo\Desktop\A%20TRABAJAR%20EN%20CASA\2020\LOGO%20UBA\_Exactas%20Plantillas%202020\_Exactas%20Plantillas%202020\Plantilla%20Nota%20Decanato%20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FC7F7666C54FB1A5BBC8F8EA5BC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C228F-FB82-465F-A353-E1BC8667A88F}"/>
      </w:docPartPr>
      <w:docPartBody>
        <w:p w:rsidR="003D56B2" w:rsidRDefault="00915B10" w:rsidP="00915B10">
          <w:pPr>
            <w:pStyle w:val="FAFC7F7666C54FB1A5BBC8F8EA5BCAFD"/>
          </w:pPr>
          <w:r w:rsidRPr="008F3CF5">
            <w:rPr>
              <w:rStyle w:val="Textodelmarcadordeposicin"/>
              <w:rFonts w:ascii="Arial Narrow" w:hAnsi="Arial Narrow"/>
              <w:color w:val="FF0000"/>
            </w:rPr>
            <w:t>Pulse</w:t>
          </w:r>
          <w:r w:rsidRPr="008F3CF5">
            <w:rPr>
              <w:rFonts w:ascii="Arial Narrow" w:hAnsi="Arial Narrow" w:cs="Arial"/>
              <w:color w:val="FF0000"/>
              <w:sz w:val="20"/>
            </w:rPr>
            <w:t xml:space="preserve"> </w:t>
          </w:r>
          <w:r w:rsidRPr="008F3CF5">
            <w:rPr>
              <w:rStyle w:val="Textodelmarcadordeposicin"/>
              <w:rFonts w:ascii="Arial Narrow" w:hAnsi="Arial Narrow"/>
              <w:color w:val="FF0000"/>
            </w:rPr>
            <w:t>aquí para seleccionar la fecha</w:t>
          </w:r>
        </w:p>
      </w:docPartBody>
    </w:docPart>
    <w:docPart>
      <w:docPartPr>
        <w:name w:val="BD8BFF38F7A445E3A5D256CD1939D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6C941-D732-4148-BB0D-CB8FA09EF52A}"/>
      </w:docPartPr>
      <w:docPartBody>
        <w:p w:rsidR="003D56B2" w:rsidRDefault="00915B10" w:rsidP="00915B10">
          <w:pPr>
            <w:pStyle w:val="BD8BFF38F7A445E3A5D256CD1939D752"/>
          </w:pPr>
          <w:r w:rsidRPr="008F3CF5">
            <w:rPr>
              <w:rStyle w:val="Textodelmarcadordeposicin"/>
              <w:rFonts w:ascii="Arial Narrow" w:hAnsi="Arial Narrow"/>
              <w:color w:val="FF0000"/>
            </w:rPr>
            <w:t>Haga clic o pulse aquí para escribir texto.</w:t>
          </w:r>
        </w:p>
      </w:docPartBody>
    </w:docPart>
    <w:docPart>
      <w:docPartPr>
        <w:name w:val="878AF5F5041E4313B178B220D095C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461C0-FBFB-42E2-9695-ED20F868DB20}"/>
      </w:docPartPr>
      <w:docPartBody>
        <w:p w:rsidR="003D56B2" w:rsidRDefault="00915B10" w:rsidP="00915B10">
          <w:pPr>
            <w:pStyle w:val="878AF5F5041E4313B178B220D095C204"/>
          </w:pPr>
          <w:r w:rsidRPr="008F3CF5">
            <w:rPr>
              <w:rStyle w:val="Textodelmarcadordeposicin"/>
              <w:rFonts w:ascii="Arial Narrow" w:hAnsi="Arial Narrow"/>
              <w:color w:val="FF0000"/>
            </w:rPr>
            <w:t>Haga clic o pulse aquí para escribir texto.</w:t>
          </w:r>
        </w:p>
      </w:docPartBody>
    </w:docPart>
    <w:docPart>
      <w:docPartPr>
        <w:name w:val="5EDE1A0AE0534768BA7202E094AB4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8E995-8986-45EE-B6FC-5AA9621775DB}"/>
      </w:docPartPr>
      <w:docPartBody>
        <w:p w:rsidR="003D56B2" w:rsidRDefault="00915B10" w:rsidP="00915B10">
          <w:pPr>
            <w:pStyle w:val="5EDE1A0AE0534768BA7202E094AB4557"/>
          </w:pPr>
          <w:r w:rsidRPr="008F3CF5">
            <w:rPr>
              <w:rStyle w:val="Textodelmarcadordeposicin"/>
              <w:rFonts w:ascii="Arial Narrow" w:hAnsi="Arial Narrow"/>
              <w:color w:val="FF0000"/>
            </w:rPr>
            <w:t>Pulse aquí para escribir el número</w:t>
          </w:r>
        </w:p>
      </w:docPartBody>
    </w:docPart>
    <w:docPart>
      <w:docPartPr>
        <w:name w:val="52DDD6B9F4B24DA785391A4C62372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D96A4-7029-468C-83D0-6B12A8B580A6}"/>
      </w:docPartPr>
      <w:docPartBody>
        <w:p w:rsidR="003D56B2" w:rsidRDefault="00915B10" w:rsidP="00915B10">
          <w:pPr>
            <w:pStyle w:val="52DDD6B9F4B24DA785391A4C623727CF"/>
          </w:pPr>
          <w:r w:rsidRPr="008F3CF5">
            <w:rPr>
              <w:rStyle w:val="Textodelmarcadordeposicin"/>
              <w:rFonts w:ascii="Arial Narrow" w:hAnsi="Arial Narrow"/>
              <w:color w:val="FF0000"/>
            </w:rPr>
            <w:t>Haga clic o pulse aquí para escribir texto.</w:t>
          </w:r>
        </w:p>
      </w:docPartBody>
    </w:docPart>
    <w:docPart>
      <w:docPartPr>
        <w:name w:val="5149EAB9E76748F5A12EA598830EE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57521-9135-4066-824A-4D5A778C6588}"/>
      </w:docPartPr>
      <w:docPartBody>
        <w:p w:rsidR="003D56B2" w:rsidRDefault="00915B10" w:rsidP="00915B10">
          <w:pPr>
            <w:pStyle w:val="5149EAB9E76748F5A12EA598830EE5A6"/>
          </w:pPr>
          <w:r w:rsidRPr="008F3CF5">
            <w:rPr>
              <w:rStyle w:val="Textodelmarcadordeposicin"/>
              <w:rFonts w:ascii="Arial Narrow" w:hAnsi="Arial Narrow"/>
              <w:color w:val="FF0000"/>
            </w:rPr>
            <w:t>Elija un elemento.</w:t>
          </w:r>
        </w:p>
      </w:docPartBody>
    </w:docPart>
    <w:docPart>
      <w:docPartPr>
        <w:name w:val="4A41966BB37C468D8A3F2D6ED1685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616A2-D2CC-4EC1-94EF-0540E5B3CA6B}"/>
      </w:docPartPr>
      <w:docPartBody>
        <w:p w:rsidR="003D56B2" w:rsidRDefault="00915B10" w:rsidP="00915B10">
          <w:pPr>
            <w:pStyle w:val="4A41966BB37C468D8A3F2D6ED1685BF0"/>
          </w:pPr>
          <w:r w:rsidRPr="008F3CF5">
            <w:rPr>
              <w:rFonts w:ascii="Arial Narrow" w:hAnsi="Arial Narrow"/>
              <w:color w:val="FF0000"/>
            </w:rPr>
            <w:t>Seleccione</w:t>
          </w:r>
        </w:p>
      </w:docPartBody>
    </w:docPart>
    <w:docPart>
      <w:docPartPr>
        <w:name w:val="FAA2C7DAA111466CA7DF3E6954C51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B30F6-3D70-4BC1-BA8C-44E8A4733F6E}"/>
      </w:docPartPr>
      <w:docPartBody>
        <w:p w:rsidR="003D56B2" w:rsidRDefault="00915B10" w:rsidP="00915B10">
          <w:pPr>
            <w:pStyle w:val="FAA2C7DAA111466CA7DF3E6954C514B2"/>
          </w:pPr>
          <w:r w:rsidRPr="008F3CF5">
            <w:rPr>
              <w:rFonts w:ascii="Arial Narrow" w:hAnsi="Arial Narrow"/>
              <w:color w:val="FF0000"/>
            </w:rPr>
            <w:t>Seleccione</w:t>
          </w:r>
        </w:p>
      </w:docPartBody>
    </w:docPart>
    <w:docPart>
      <w:docPartPr>
        <w:name w:val="32EEBE55F49A4EABAF8482C0D05F1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B6A5B-CEE1-41C7-8891-EEE88F14A24F}"/>
      </w:docPartPr>
      <w:docPartBody>
        <w:p w:rsidR="003D56B2" w:rsidRDefault="00915B10" w:rsidP="00915B10">
          <w:pPr>
            <w:pStyle w:val="32EEBE55F49A4EABAF8482C0D05F136E"/>
          </w:pPr>
          <w:r w:rsidRPr="008F3CF5">
            <w:rPr>
              <w:rFonts w:ascii="Arial Narrow" w:hAnsi="Arial Narrow"/>
              <w:color w:val="FF0000"/>
            </w:rPr>
            <w:t>Seleccione</w:t>
          </w:r>
        </w:p>
      </w:docPartBody>
    </w:docPart>
    <w:docPart>
      <w:docPartPr>
        <w:name w:val="1A71174A99724C979357682B5923D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4CA89-62FD-497A-8802-6C5DA3B0E4EB}"/>
      </w:docPartPr>
      <w:docPartBody>
        <w:p w:rsidR="003D56B2" w:rsidRDefault="00915B10" w:rsidP="00915B10">
          <w:pPr>
            <w:pStyle w:val="1A71174A99724C979357682B5923D2D7"/>
          </w:pPr>
          <w:r w:rsidRPr="008F3CF5">
            <w:rPr>
              <w:rFonts w:ascii="Arial Narrow" w:hAnsi="Arial Narrow"/>
              <w:color w:val="FF0000"/>
            </w:rPr>
            <w:t>Seleccione</w:t>
          </w:r>
        </w:p>
      </w:docPartBody>
    </w:docPart>
    <w:docPart>
      <w:docPartPr>
        <w:name w:val="7492C2E731BC455DBFF5E0625BEFC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AAAF6-BB5C-4EB7-8AE5-E5E337953405}"/>
      </w:docPartPr>
      <w:docPartBody>
        <w:p w:rsidR="003D56B2" w:rsidRDefault="00915B10" w:rsidP="00915B10">
          <w:pPr>
            <w:pStyle w:val="7492C2E731BC455DBFF5E0625BEFCFBB"/>
          </w:pPr>
          <w:r w:rsidRPr="008F3CF5">
            <w:rPr>
              <w:rFonts w:ascii="Arial Narrow" w:hAnsi="Arial Narrow"/>
              <w:color w:val="FF0000"/>
            </w:rPr>
            <w:t>Seleccione</w:t>
          </w:r>
        </w:p>
      </w:docPartBody>
    </w:docPart>
    <w:docPart>
      <w:docPartPr>
        <w:name w:val="D767BA5692D449F6B6AC60BEDD328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4C17E-047B-4EF6-AE6B-D141B3D20ADE}"/>
      </w:docPartPr>
      <w:docPartBody>
        <w:p w:rsidR="003D56B2" w:rsidRDefault="00915B10" w:rsidP="00915B10">
          <w:pPr>
            <w:pStyle w:val="D767BA5692D449F6B6AC60BEDD328364"/>
          </w:pPr>
          <w:r w:rsidRPr="008F3CF5">
            <w:rPr>
              <w:rFonts w:ascii="Arial Narrow" w:hAnsi="Arial Narrow"/>
              <w:color w:val="FF0000"/>
            </w:rPr>
            <w:t>Nombre de la Materia</w:t>
          </w:r>
        </w:p>
      </w:docPartBody>
    </w:docPart>
    <w:docPart>
      <w:docPartPr>
        <w:name w:val="9F57F3E6C143435FB0972F02F8DDF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8F5B8-AFDF-45EB-8677-FDE53E65A04B}"/>
      </w:docPartPr>
      <w:docPartBody>
        <w:p w:rsidR="003D56B2" w:rsidRDefault="00915B10" w:rsidP="00915B10">
          <w:pPr>
            <w:pStyle w:val="9F57F3E6C143435FB0972F02F8DDF905"/>
          </w:pPr>
          <w:r w:rsidRPr="008F3CF5">
            <w:rPr>
              <w:rFonts w:ascii="Arial Narrow" w:hAnsi="Arial Narrow"/>
              <w:color w:val="FF0000"/>
            </w:rPr>
            <w:t>Nombre de la Materia</w:t>
          </w:r>
        </w:p>
      </w:docPartBody>
    </w:docPart>
    <w:docPart>
      <w:docPartPr>
        <w:name w:val="D927CDB90B6342B29D7DBF267E379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83A1B-0326-463F-8629-A665BCCAE137}"/>
      </w:docPartPr>
      <w:docPartBody>
        <w:p w:rsidR="003D56B2" w:rsidRDefault="00915B10" w:rsidP="00915B10">
          <w:pPr>
            <w:pStyle w:val="D927CDB90B6342B29D7DBF267E379FE5"/>
          </w:pPr>
          <w:r w:rsidRPr="008F3CF5">
            <w:rPr>
              <w:rFonts w:ascii="Arial Narrow" w:hAnsi="Arial Narrow"/>
              <w:color w:val="FF0000"/>
            </w:rPr>
            <w:t>Nombre de la Materia</w:t>
          </w:r>
        </w:p>
      </w:docPartBody>
    </w:docPart>
    <w:docPart>
      <w:docPartPr>
        <w:name w:val="E090181A24154ADDB82B5294ACA9E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9725E-FC30-4CEC-A980-824D9DA6E83C}"/>
      </w:docPartPr>
      <w:docPartBody>
        <w:p w:rsidR="003D56B2" w:rsidRDefault="00915B10" w:rsidP="00915B10">
          <w:pPr>
            <w:pStyle w:val="E090181A24154ADDB82B5294ACA9EF34"/>
          </w:pPr>
          <w:r w:rsidRPr="008F3CF5">
            <w:rPr>
              <w:rFonts w:ascii="Arial Narrow" w:hAnsi="Arial Narrow"/>
              <w:color w:val="FF0000"/>
            </w:rPr>
            <w:t>Nombre de la Materia</w:t>
          </w:r>
        </w:p>
      </w:docPartBody>
    </w:docPart>
    <w:docPart>
      <w:docPartPr>
        <w:name w:val="54CA34F4FC764376BA3DEB8947167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5FC3A-844C-4F6F-B411-A6560C52B190}"/>
      </w:docPartPr>
      <w:docPartBody>
        <w:p w:rsidR="003D56B2" w:rsidRDefault="00915B10" w:rsidP="00915B10">
          <w:pPr>
            <w:pStyle w:val="54CA34F4FC764376BA3DEB8947167DE0"/>
          </w:pPr>
          <w:r w:rsidRPr="008F3CF5">
            <w:rPr>
              <w:rFonts w:ascii="Arial Narrow" w:hAnsi="Arial Narrow"/>
              <w:color w:val="FF0000"/>
            </w:rPr>
            <w:t>Nombre de la Materia</w:t>
          </w:r>
        </w:p>
      </w:docPartBody>
    </w:docPart>
    <w:docPart>
      <w:docPartPr>
        <w:name w:val="ACF8E9A8398847FE9FE1D9FF0558D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3103F-6D79-46C4-ADC4-4AFE26615154}"/>
      </w:docPartPr>
      <w:docPartBody>
        <w:p w:rsidR="003D56B2" w:rsidRDefault="00915B10" w:rsidP="00915B10">
          <w:pPr>
            <w:pStyle w:val="ACF8E9A8398847FE9FE1D9FF0558D9D4"/>
          </w:pPr>
          <w:r w:rsidRPr="008F3CF5">
            <w:rPr>
              <w:rFonts w:ascii="Arial Narrow" w:hAnsi="Arial Narrow"/>
              <w:color w:val="FF0000"/>
            </w:rPr>
            <w:t>Sí/No</w:t>
          </w:r>
        </w:p>
      </w:docPartBody>
    </w:docPart>
    <w:docPart>
      <w:docPartPr>
        <w:name w:val="75E339AAF153411AB31F9ECC21E5A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3307A-A1DD-476D-8E55-7F028CAF08FE}"/>
      </w:docPartPr>
      <w:docPartBody>
        <w:p w:rsidR="003D56B2" w:rsidRDefault="00915B10" w:rsidP="00915B10">
          <w:pPr>
            <w:pStyle w:val="75E339AAF153411AB31F9ECC21E5A69F"/>
          </w:pPr>
          <w:r w:rsidRPr="008F3CF5">
            <w:rPr>
              <w:rFonts w:ascii="Arial Narrow" w:hAnsi="Arial Narrow"/>
              <w:color w:val="FF0000"/>
            </w:rPr>
            <w:t>Sí/No</w:t>
          </w:r>
        </w:p>
      </w:docPartBody>
    </w:docPart>
    <w:docPart>
      <w:docPartPr>
        <w:name w:val="DC4AC9C5D73E46FFB2B8A03CF7C17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BBB6C-D17E-4DCD-87EB-D67EB314172E}"/>
      </w:docPartPr>
      <w:docPartBody>
        <w:p w:rsidR="003D56B2" w:rsidRDefault="00915B10" w:rsidP="00915B10">
          <w:pPr>
            <w:pStyle w:val="DC4AC9C5D73E46FFB2B8A03CF7C174BF"/>
          </w:pPr>
          <w:r w:rsidRPr="008F3CF5">
            <w:rPr>
              <w:rFonts w:ascii="Arial Narrow" w:hAnsi="Arial Narrow"/>
              <w:color w:val="FF0000"/>
            </w:rPr>
            <w:t>Sí/No</w:t>
          </w:r>
        </w:p>
      </w:docPartBody>
    </w:docPart>
    <w:docPart>
      <w:docPartPr>
        <w:name w:val="7A1603B4B6A743B891D40BC003BEF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8655A-A8B2-4DEA-A116-F63DE8B955AE}"/>
      </w:docPartPr>
      <w:docPartBody>
        <w:p w:rsidR="003D56B2" w:rsidRDefault="00915B10" w:rsidP="00915B10">
          <w:pPr>
            <w:pStyle w:val="7A1603B4B6A743B891D40BC003BEF684"/>
          </w:pPr>
          <w:r w:rsidRPr="008F3CF5">
            <w:rPr>
              <w:rFonts w:ascii="Arial Narrow" w:hAnsi="Arial Narrow"/>
              <w:color w:val="FF0000"/>
            </w:rPr>
            <w:t>Sí/No</w:t>
          </w:r>
        </w:p>
      </w:docPartBody>
    </w:docPart>
    <w:docPart>
      <w:docPartPr>
        <w:name w:val="E795BDE81F6D46B7AFEF537F055F7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F7293-EA1B-4933-AE72-A8C61787AF16}"/>
      </w:docPartPr>
      <w:docPartBody>
        <w:p w:rsidR="003D56B2" w:rsidRDefault="00915B10" w:rsidP="00915B10">
          <w:pPr>
            <w:pStyle w:val="E795BDE81F6D46B7AFEF537F055F73C0"/>
          </w:pPr>
          <w:r w:rsidRPr="008F3CF5">
            <w:rPr>
              <w:rFonts w:ascii="Arial Narrow" w:hAnsi="Arial Narrow"/>
              <w:color w:val="FF0000"/>
            </w:rPr>
            <w:t>Sí/No</w:t>
          </w:r>
        </w:p>
      </w:docPartBody>
    </w:docPart>
    <w:docPart>
      <w:docPartPr>
        <w:name w:val="FBB2082C69F14FB1BA4E6D29303B3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EF315-E250-480A-BB93-98448169283D}"/>
      </w:docPartPr>
      <w:docPartBody>
        <w:p w:rsidR="003D56B2" w:rsidRDefault="00915B10" w:rsidP="00915B10">
          <w:pPr>
            <w:pStyle w:val="FBB2082C69F14FB1BA4E6D29303B3D3A"/>
          </w:pPr>
          <w:r w:rsidRPr="008F3CF5">
            <w:rPr>
              <w:rFonts w:ascii="Arial Narrow" w:hAnsi="Arial Narrow"/>
              <w:color w:val="FF0000"/>
            </w:rPr>
            <w:t>Fecha</w:t>
          </w:r>
        </w:p>
      </w:docPartBody>
    </w:docPart>
    <w:docPart>
      <w:docPartPr>
        <w:name w:val="9B33FC1B6299437FB08C8B0CB329E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4B12B-D262-47BB-AC35-90824843BAE8}"/>
      </w:docPartPr>
      <w:docPartBody>
        <w:p w:rsidR="003D56B2" w:rsidRDefault="00915B10" w:rsidP="00915B10">
          <w:pPr>
            <w:pStyle w:val="9B33FC1B6299437FB08C8B0CB329EB23"/>
          </w:pPr>
          <w:r w:rsidRPr="008F3CF5">
            <w:rPr>
              <w:rFonts w:ascii="Arial Narrow" w:hAnsi="Arial Narrow"/>
              <w:color w:val="FF0000"/>
            </w:rPr>
            <w:t>Fecha</w:t>
          </w:r>
        </w:p>
      </w:docPartBody>
    </w:docPart>
    <w:docPart>
      <w:docPartPr>
        <w:name w:val="3D7D1C01144B42E99B916415F0A5A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70299-E0CB-4BFA-A3F2-9DD6ECB2B074}"/>
      </w:docPartPr>
      <w:docPartBody>
        <w:p w:rsidR="003D56B2" w:rsidRDefault="00915B10" w:rsidP="00915B10">
          <w:pPr>
            <w:pStyle w:val="3D7D1C01144B42E99B916415F0A5A1DB"/>
          </w:pPr>
          <w:r w:rsidRPr="008F3CF5">
            <w:rPr>
              <w:rFonts w:ascii="Arial Narrow" w:hAnsi="Arial Narrow"/>
              <w:color w:val="FF0000"/>
            </w:rPr>
            <w:t>Fecha</w:t>
          </w:r>
        </w:p>
      </w:docPartBody>
    </w:docPart>
    <w:docPart>
      <w:docPartPr>
        <w:name w:val="806E5839907848CF93977C7443B51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A3EC3-14E4-4C56-BD89-3B2111D7621A}"/>
      </w:docPartPr>
      <w:docPartBody>
        <w:p w:rsidR="003D56B2" w:rsidRDefault="00915B10" w:rsidP="00915B10">
          <w:pPr>
            <w:pStyle w:val="806E5839907848CF93977C7443B514EA"/>
          </w:pPr>
          <w:r w:rsidRPr="008F3CF5">
            <w:rPr>
              <w:rFonts w:ascii="Arial Narrow" w:hAnsi="Arial Narrow"/>
              <w:color w:val="FF0000"/>
            </w:rPr>
            <w:t>Fecha</w:t>
          </w:r>
        </w:p>
      </w:docPartBody>
    </w:docPart>
    <w:docPart>
      <w:docPartPr>
        <w:name w:val="56F2D2839C004F558C790380A7CDB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22EEC-2D00-4BC5-B9E9-5E1D8A698EA4}"/>
      </w:docPartPr>
      <w:docPartBody>
        <w:p w:rsidR="003D56B2" w:rsidRDefault="00915B10" w:rsidP="00915B10">
          <w:pPr>
            <w:pStyle w:val="56F2D2839C004F558C790380A7CDB77B"/>
          </w:pPr>
          <w:r w:rsidRPr="008F3CF5">
            <w:rPr>
              <w:rFonts w:ascii="Arial Narrow" w:hAnsi="Arial Narrow"/>
              <w:color w:val="FF0000"/>
            </w:rPr>
            <w:t>Fecha</w:t>
          </w:r>
        </w:p>
      </w:docPartBody>
    </w:docPart>
    <w:docPart>
      <w:docPartPr>
        <w:name w:val="ABD781040F9546F69FEEC794E8D3F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C2B7F-279D-422E-9316-0F93DCFBCF4E}"/>
      </w:docPartPr>
      <w:docPartBody>
        <w:p w:rsidR="003D56B2" w:rsidRDefault="00915B10" w:rsidP="00915B10">
          <w:pPr>
            <w:pStyle w:val="ABD781040F9546F69FEEC794E8D3F33D"/>
          </w:pPr>
          <w:r w:rsidRPr="005E5B3D">
            <w:rPr>
              <w:rStyle w:val="Textodelmarcadordeposicin"/>
            </w:rPr>
            <w:t>Elija un elemento.</w:t>
          </w:r>
        </w:p>
      </w:docPartBody>
    </w:docPart>
    <w:docPart>
      <w:docPartPr>
        <w:name w:val="C4D938A57CAC474D8FE166B3EF0FC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77958-FCDB-4FCE-ADE9-235526CAA017}"/>
      </w:docPartPr>
      <w:docPartBody>
        <w:p w:rsidR="003D56B2" w:rsidRDefault="00915B10" w:rsidP="00915B10">
          <w:pPr>
            <w:pStyle w:val="C4D938A57CAC474D8FE166B3EF0FC210"/>
          </w:pPr>
          <w:r w:rsidRPr="005E5B3D">
            <w:rPr>
              <w:rStyle w:val="Textodelmarcadordeposicin"/>
            </w:rPr>
            <w:t>Elija un elemento.</w:t>
          </w:r>
        </w:p>
      </w:docPartBody>
    </w:docPart>
    <w:docPart>
      <w:docPartPr>
        <w:name w:val="A6B7779B49414DC188B8FB2065B5F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E2B65-AE6E-4945-9F37-6327CB9E2036}"/>
      </w:docPartPr>
      <w:docPartBody>
        <w:p w:rsidR="003D56B2" w:rsidRDefault="00915B10" w:rsidP="00915B10">
          <w:pPr>
            <w:pStyle w:val="A6B7779B49414DC188B8FB2065B5F843"/>
          </w:pPr>
          <w:r w:rsidRPr="005E5B3D">
            <w:rPr>
              <w:rStyle w:val="Textodelmarcadordeposicin"/>
            </w:rPr>
            <w:t>Elija un elemento.</w:t>
          </w:r>
        </w:p>
      </w:docPartBody>
    </w:docPart>
    <w:docPart>
      <w:docPartPr>
        <w:name w:val="6402FC81C4564EE4B815B358D9D35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3D403-4A08-46D9-BE9B-032664163666}"/>
      </w:docPartPr>
      <w:docPartBody>
        <w:p w:rsidR="003D56B2" w:rsidRDefault="00915B10" w:rsidP="00915B10">
          <w:pPr>
            <w:pStyle w:val="6402FC81C4564EE4B815B358D9D350EB"/>
          </w:pPr>
          <w:r w:rsidRPr="005E5B3D">
            <w:rPr>
              <w:rStyle w:val="Textodelmarcadordeposicin"/>
            </w:rPr>
            <w:t>Elija un elemento.</w:t>
          </w:r>
        </w:p>
      </w:docPartBody>
    </w:docPart>
    <w:docPart>
      <w:docPartPr>
        <w:name w:val="2E0F445E9D1E41438B02C1B349735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9CF8A-AE50-4421-90EB-D7FE13F04D21}"/>
      </w:docPartPr>
      <w:docPartBody>
        <w:p w:rsidR="003D56B2" w:rsidRDefault="00915B10" w:rsidP="00915B10">
          <w:pPr>
            <w:pStyle w:val="2E0F445E9D1E41438B02C1B349735F52"/>
          </w:pPr>
          <w:r w:rsidRPr="005E5B3D">
            <w:rPr>
              <w:rStyle w:val="Textodelmarcadordeposicin"/>
            </w:rPr>
            <w:t>Elija un elemento.</w:t>
          </w:r>
        </w:p>
      </w:docPartBody>
    </w:docPart>
    <w:docPart>
      <w:docPartPr>
        <w:name w:val="721EFCEEA9CD428EBD8538BC6681B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D0112-9D3C-446E-8F9A-CB9084F254AA}"/>
      </w:docPartPr>
      <w:docPartBody>
        <w:p w:rsidR="003D56B2" w:rsidRDefault="00915B10" w:rsidP="00915B10">
          <w:pPr>
            <w:pStyle w:val="721EFCEEA9CD428EBD8538BC6681B530"/>
          </w:pPr>
          <w:r w:rsidRPr="00905E69">
            <w:rPr>
              <w:rStyle w:val="Textodelmarcadordeposicin"/>
              <w:rFonts w:ascii="Arial Narrow" w:hAnsi="Arial Narrow"/>
              <w:color w:val="FF0000"/>
            </w:rPr>
            <w:t>Elija un elemento.</w:t>
          </w:r>
        </w:p>
      </w:docPartBody>
    </w:docPart>
    <w:docPart>
      <w:docPartPr>
        <w:name w:val="8E4071AAE64F4781BF4A6BE201DA1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56BBB-127C-464A-B496-A0BA1920170C}"/>
      </w:docPartPr>
      <w:docPartBody>
        <w:p w:rsidR="003D56B2" w:rsidRDefault="00915B10" w:rsidP="00915B10">
          <w:pPr>
            <w:pStyle w:val="8E4071AAE64F4781BF4A6BE201DA1BA8"/>
          </w:pPr>
          <w:r w:rsidRPr="008F3CF5">
            <w:rPr>
              <w:rFonts w:ascii="Arial Narrow" w:hAnsi="Arial Narrow"/>
              <w:color w:val="FF0000"/>
            </w:rPr>
            <w:t>Detalle aquí las dificultades presentadas en este período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Times New Roman"/>
    <w:charset w:val="00"/>
    <w:family w:val="auto"/>
    <w:pitch w:val="variable"/>
    <w:sig w:usb0="00000001" w:usb1="00000000" w:usb2="00000000" w:usb3="00000000" w:csb0="00000197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Neue Thin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10"/>
    <w:rsid w:val="00004A77"/>
    <w:rsid w:val="003D56B2"/>
    <w:rsid w:val="00407B82"/>
    <w:rsid w:val="004E5DD1"/>
    <w:rsid w:val="005B5D1F"/>
    <w:rsid w:val="005F5CB5"/>
    <w:rsid w:val="00636557"/>
    <w:rsid w:val="006D4C8F"/>
    <w:rsid w:val="00747AD6"/>
    <w:rsid w:val="00915B10"/>
    <w:rsid w:val="00A4517C"/>
    <w:rsid w:val="00D2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5B10"/>
    <w:rPr>
      <w:color w:val="808080"/>
    </w:rPr>
  </w:style>
  <w:style w:type="paragraph" w:customStyle="1" w:styleId="FAFC7F7666C54FB1A5BBC8F8EA5BCAFD">
    <w:name w:val="FAFC7F7666C54FB1A5BBC8F8EA5BCAFD"/>
    <w:rsid w:val="00915B10"/>
  </w:style>
  <w:style w:type="paragraph" w:customStyle="1" w:styleId="BD8BFF38F7A445E3A5D256CD1939D752">
    <w:name w:val="BD8BFF38F7A445E3A5D256CD1939D752"/>
    <w:rsid w:val="00915B10"/>
  </w:style>
  <w:style w:type="paragraph" w:customStyle="1" w:styleId="878AF5F5041E4313B178B220D095C204">
    <w:name w:val="878AF5F5041E4313B178B220D095C204"/>
    <w:rsid w:val="00915B10"/>
  </w:style>
  <w:style w:type="paragraph" w:customStyle="1" w:styleId="5EDE1A0AE0534768BA7202E094AB4557">
    <w:name w:val="5EDE1A0AE0534768BA7202E094AB4557"/>
    <w:rsid w:val="00915B10"/>
  </w:style>
  <w:style w:type="paragraph" w:customStyle="1" w:styleId="52DDD6B9F4B24DA785391A4C623727CF">
    <w:name w:val="52DDD6B9F4B24DA785391A4C623727CF"/>
    <w:rsid w:val="00915B10"/>
  </w:style>
  <w:style w:type="paragraph" w:customStyle="1" w:styleId="5149EAB9E76748F5A12EA598830EE5A6">
    <w:name w:val="5149EAB9E76748F5A12EA598830EE5A6"/>
    <w:rsid w:val="00915B10"/>
  </w:style>
  <w:style w:type="paragraph" w:customStyle="1" w:styleId="4A41966BB37C468D8A3F2D6ED1685BF0">
    <w:name w:val="4A41966BB37C468D8A3F2D6ED1685BF0"/>
    <w:rsid w:val="00915B10"/>
  </w:style>
  <w:style w:type="paragraph" w:customStyle="1" w:styleId="FAA2C7DAA111466CA7DF3E6954C514B2">
    <w:name w:val="FAA2C7DAA111466CA7DF3E6954C514B2"/>
    <w:rsid w:val="00915B10"/>
  </w:style>
  <w:style w:type="paragraph" w:customStyle="1" w:styleId="32EEBE55F49A4EABAF8482C0D05F136E">
    <w:name w:val="32EEBE55F49A4EABAF8482C0D05F136E"/>
    <w:rsid w:val="00915B10"/>
  </w:style>
  <w:style w:type="paragraph" w:customStyle="1" w:styleId="1A71174A99724C979357682B5923D2D7">
    <w:name w:val="1A71174A99724C979357682B5923D2D7"/>
    <w:rsid w:val="00915B10"/>
  </w:style>
  <w:style w:type="paragraph" w:customStyle="1" w:styleId="7492C2E731BC455DBFF5E0625BEFCFBB">
    <w:name w:val="7492C2E731BC455DBFF5E0625BEFCFBB"/>
    <w:rsid w:val="00915B10"/>
  </w:style>
  <w:style w:type="paragraph" w:customStyle="1" w:styleId="D767BA5692D449F6B6AC60BEDD328364">
    <w:name w:val="D767BA5692D449F6B6AC60BEDD328364"/>
    <w:rsid w:val="00915B10"/>
  </w:style>
  <w:style w:type="paragraph" w:customStyle="1" w:styleId="9F57F3E6C143435FB0972F02F8DDF905">
    <w:name w:val="9F57F3E6C143435FB0972F02F8DDF905"/>
    <w:rsid w:val="00915B10"/>
  </w:style>
  <w:style w:type="paragraph" w:customStyle="1" w:styleId="D927CDB90B6342B29D7DBF267E379FE5">
    <w:name w:val="D927CDB90B6342B29D7DBF267E379FE5"/>
    <w:rsid w:val="00915B10"/>
  </w:style>
  <w:style w:type="paragraph" w:customStyle="1" w:styleId="E090181A24154ADDB82B5294ACA9EF34">
    <w:name w:val="E090181A24154ADDB82B5294ACA9EF34"/>
    <w:rsid w:val="00915B10"/>
  </w:style>
  <w:style w:type="paragraph" w:customStyle="1" w:styleId="54CA34F4FC764376BA3DEB8947167DE0">
    <w:name w:val="54CA34F4FC764376BA3DEB8947167DE0"/>
    <w:rsid w:val="00915B10"/>
  </w:style>
  <w:style w:type="paragraph" w:customStyle="1" w:styleId="ACF8E9A8398847FE9FE1D9FF0558D9D4">
    <w:name w:val="ACF8E9A8398847FE9FE1D9FF0558D9D4"/>
    <w:rsid w:val="00915B10"/>
  </w:style>
  <w:style w:type="paragraph" w:customStyle="1" w:styleId="75E339AAF153411AB31F9ECC21E5A69F">
    <w:name w:val="75E339AAF153411AB31F9ECC21E5A69F"/>
    <w:rsid w:val="00915B10"/>
  </w:style>
  <w:style w:type="paragraph" w:customStyle="1" w:styleId="DC4AC9C5D73E46FFB2B8A03CF7C174BF">
    <w:name w:val="DC4AC9C5D73E46FFB2B8A03CF7C174BF"/>
    <w:rsid w:val="00915B10"/>
  </w:style>
  <w:style w:type="paragraph" w:customStyle="1" w:styleId="7A1603B4B6A743B891D40BC003BEF684">
    <w:name w:val="7A1603B4B6A743B891D40BC003BEF684"/>
    <w:rsid w:val="00915B10"/>
  </w:style>
  <w:style w:type="paragraph" w:customStyle="1" w:styleId="E795BDE81F6D46B7AFEF537F055F73C0">
    <w:name w:val="E795BDE81F6D46B7AFEF537F055F73C0"/>
    <w:rsid w:val="00915B10"/>
  </w:style>
  <w:style w:type="paragraph" w:customStyle="1" w:styleId="FBB2082C69F14FB1BA4E6D29303B3D3A">
    <w:name w:val="FBB2082C69F14FB1BA4E6D29303B3D3A"/>
    <w:rsid w:val="00915B10"/>
  </w:style>
  <w:style w:type="paragraph" w:customStyle="1" w:styleId="9B33FC1B6299437FB08C8B0CB329EB23">
    <w:name w:val="9B33FC1B6299437FB08C8B0CB329EB23"/>
    <w:rsid w:val="00915B10"/>
  </w:style>
  <w:style w:type="paragraph" w:customStyle="1" w:styleId="3D7D1C01144B42E99B916415F0A5A1DB">
    <w:name w:val="3D7D1C01144B42E99B916415F0A5A1DB"/>
    <w:rsid w:val="00915B10"/>
  </w:style>
  <w:style w:type="paragraph" w:customStyle="1" w:styleId="806E5839907848CF93977C7443B514EA">
    <w:name w:val="806E5839907848CF93977C7443B514EA"/>
    <w:rsid w:val="00915B10"/>
  </w:style>
  <w:style w:type="paragraph" w:customStyle="1" w:styleId="56F2D2839C004F558C790380A7CDB77B">
    <w:name w:val="56F2D2839C004F558C790380A7CDB77B"/>
    <w:rsid w:val="00915B10"/>
  </w:style>
  <w:style w:type="paragraph" w:customStyle="1" w:styleId="ABD781040F9546F69FEEC794E8D3F33D">
    <w:name w:val="ABD781040F9546F69FEEC794E8D3F33D"/>
    <w:rsid w:val="00915B10"/>
  </w:style>
  <w:style w:type="paragraph" w:customStyle="1" w:styleId="C4D938A57CAC474D8FE166B3EF0FC210">
    <w:name w:val="C4D938A57CAC474D8FE166B3EF0FC210"/>
    <w:rsid w:val="00915B10"/>
  </w:style>
  <w:style w:type="paragraph" w:customStyle="1" w:styleId="A6B7779B49414DC188B8FB2065B5F843">
    <w:name w:val="A6B7779B49414DC188B8FB2065B5F843"/>
    <w:rsid w:val="00915B10"/>
  </w:style>
  <w:style w:type="paragraph" w:customStyle="1" w:styleId="6402FC81C4564EE4B815B358D9D350EB">
    <w:name w:val="6402FC81C4564EE4B815B358D9D350EB"/>
    <w:rsid w:val="00915B10"/>
  </w:style>
  <w:style w:type="paragraph" w:customStyle="1" w:styleId="2E0F445E9D1E41438B02C1B349735F52">
    <w:name w:val="2E0F445E9D1E41438B02C1B349735F52"/>
    <w:rsid w:val="00915B10"/>
  </w:style>
  <w:style w:type="paragraph" w:customStyle="1" w:styleId="721EFCEEA9CD428EBD8538BC6681B530">
    <w:name w:val="721EFCEEA9CD428EBD8538BC6681B530"/>
    <w:rsid w:val="00915B10"/>
  </w:style>
  <w:style w:type="paragraph" w:customStyle="1" w:styleId="8E4071AAE64F4781BF4A6BE201DA1BA8">
    <w:name w:val="8E4071AAE64F4781BF4A6BE201DA1BA8"/>
    <w:rsid w:val="00915B10"/>
  </w:style>
  <w:style w:type="paragraph" w:customStyle="1" w:styleId="78D7B5C9F1CF4916B83ACBD9700B9942">
    <w:name w:val="78D7B5C9F1CF4916B83ACBD9700B9942"/>
    <w:rsid w:val="00915B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7E7F3-CA57-436E-BD27-B9D8A3BC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Nota Decanato 2020</Template>
  <TotalTime>5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di bella</dc:creator>
  <cp:lastModifiedBy>FCEyN</cp:lastModifiedBy>
  <cp:revision>13</cp:revision>
  <cp:lastPrinted>2019-02-28T17:46:00Z</cp:lastPrinted>
  <dcterms:created xsi:type="dcterms:W3CDTF">2024-06-25T19:37:00Z</dcterms:created>
  <dcterms:modified xsi:type="dcterms:W3CDTF">2024-07-04T21:01:00Z</dcterms:modified>
</cp:coreProperties>
</file>