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9DA2D4C" w14:textId="037AE728" w:rsidR="00B331FA" w:rsidRPr="0082743A" w:rsidRDefault="00B331FA" w:rsidP="008A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4" w:hanging="864"/>
        <w:jc w:val="center"/>
        <w:rPr>
          <w:rFonts w:ascii="Arial Narrow" w:hAnsi="Arial Narrow"/>
          <w:b/>
          <w:i/>
          <w:sz w:val="22"/>
          <w:szCs w:val="22"/>
        </w:rPr>
      </w:pPr>
      <w:r w:rsidRPr="0082743A">
        <w:rPr>
          <w:rFonts w:ascii="Arial Narrow" w:hAnsi="Arial Narrow"/>
          <w:i/>
          <w:sz w:val="22"/>
          <w:szCs w:val="22"/>
        </w:rPr>
        <w:t xml:space="preserve">BECA DE </w:t>
      </w:r>
      <w:r w:rsidR="00E94888" w:rsidRPr="0082743A">
        <w:rPr>
          <w:rFonts w:ascii="Arial Narrow" w:hAnsi="Arial Narrow"/>
          <w:i/>
          <w:sz w:val="22"/>
          <w:szCs w:val="22"/>
        </w:rPr>
        <w:t>APOYO ECONOMICO</w:t>
      </w:r>
      <w:r w:rsidRPr="0082743A">
        <w:rPr>
          <w:rFonts w:ascii="Arial Narrow" w:hAnsi="Arial Narrow"/>
          <w:b/>
          <w:i/>
          <w:sz w:val="22"/>
          <w:szCs w:val="22"/>
        </w:rPr>
        <w:t xml:space="preserve"> “DR. MANUEL SADOSKY”</w:t>
      </w:r>
    </w:p>
    <w:p w14:paraId="7208B744" w14:textId="77777777" w:rsidR="00B331FA" w:rsidRPr="00B331FA" w:rsidRDefault="00B331FA" w:rsidP="00B331FA">
      <w:pPr>
        <w:pStyle w:val="Ttulo4"/>
        <w:rPr>
          <w:rFonts w:ascii="Arial Narrow" w:eastAsia="Arial Black" w:hAnsi="Arial Narrow" w:cs="Arial"/>
          <w:sz w:val="4"/>
          <w:szCs w:val="4"/>
        </w:rPr>
      </w:pPr>
    </w:p>
    <w:p w14:paraId="536B92CE" w14:textId="1E5E99E3" w:rsidR="00B331FA" w:rsidRPr="00FB5BD4" w:rsidRDefault="00B331FA" w:rsidP="00B3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 Narrow" w:hAnsi="Arial Narrow"/>
          <w:b/>
          <w:i/>
          <w:sz w:val="22"/>
          <w:szCs w:val="22"/>
        </w:rPr>
      </w:pPr>
      <w:r w:rsidRPr="00FB5BD4">
        <w:rPr>
          <w:rFonts w:ascii="Arial Narrow" w:hAnsi="Arial Narrow"/>
          <w:b/>
          <w:i/>
          <w:sz w:val="22"/>
          <w:szCs w:val="22"/>
        </w:rPr>
        <w:t xml:space="preserve">INFORME SOBRE SITUACION ACADEMICA </w:t>
      </w:r>
      <w:r w:rsidRPr="00FB5BD4">
        <w:rPr>
          <w:rFonts w:ascii="Arial Narrow" w:hAnsi="Arial Narrow"/>
          <w:b/>
          <w:i/>
          <w:sz w:val="22"/>
          <w:szCs w:val="22"/>
        </w:rPr>
        <w:br/>
      </w:r>
      <w:r w:rsidR="00FB5BD4">
        <w:rPr>
          <w:rFonts w:ascii="Arial Narrow" w:hAnsi="Arial Narrow"/>
          <w:b/>
          <w:i/>
          <w:sz w:val="22"/>
          <w:szCs w:val="22"/>
        </w:rPr>
        <w:t>h</w:t>
      </w:r>
      <w:r w:rsidRPr="00FB5BD4">
        <w:rPr>
          <w:rFonts w:ascii="Arial Narrow" w:hAnsi="Arial Narrow"/>
          <w:b/>
          <w:i/>
          <w:sz w:val="22"/>
          <w:szCs w:val="22"/>
        </w:rPr>
        <w:t xml:space="preserve">asta el </w:t>
      </w:r>
      <w:r w:rsidR="007167C2" w:rsidRPr="00D15D0C">
        <w:rPr>
          <w:rFonts w:ascii="Arial Narrow" w:hAnsi="Arial Narrow"/>
          <w:b/>
          <w:i/>
          <w:sz w:val="22"/>
          <w:szCs w:val="22"/>
        </w:rPr>
        <w:t>20</w:t>
      </w:r>
      <w:r w:rsidRPr="00D15D0C">
        <w:rPr>
          <w:rFonts w:ascii="Arial Narrow" w:hAnsi="Arial Narrow"/>
          <w:b/>
          <w:i/>
          <w:sz w:val="22"/>
          <w:szCs w:val="22"/>
        </w:rPr>
        <w:t xml:space="preserve"> de </w:t>
      </w:r>
      <w:bookmarkStart w:id="0" w:name="_GoBack"/>
      <w:bookmarkEnd w:id="0"/>
      <w:r w:rsidR="009A1D2A">
        <w:rPr>
          <w:rFonts w:ascii="Arial Narrow" w:hAnsi="Arial Narrow"/>
          <w:b/>
          <w:i/>
          <w:sz w:val="22"/>
          <w:szCs w:val="22"/>
        </w:rPr>
        <w:t>diciembre</w:t>
      </w:r>
      <w:r w:rsidRPr="00FB5BD4">
        <w:rPr>
          <w:rFonts w:ascii="Arial Narrow" w:hAnsi="Arial Narrow"/>
          <w:b/>
          <w:i/>
          <w:sz w:val="22"/>
          <w:szCs w:val="22"/>
        </w:rPr>
        <w:t xml:space="preserve"> de 2024 al correo </w:t>
      </w:r>
      <w:hyperlink r:id="rId7" w:history="1">
        <w:r w:rsidRPr="00FB5BD4">
          <w:rPr>
            <w:rStyle w:val="Hipervnculo"/>
            <w:rFonts w:ascii="Arial Narrow" w:hAnsi="Arial Narrow"/>
            <w:b/>
            <w:i/>
            <w:color w:val="auto"/>
            <w:sz w:val="22"/>
            <w:szCs w:val="22"/>
          </w:rPr>
          <w:t>becas@de.fcen.uba.ar</w:t>
        </w:r>
      </w:hyperlink>
    </w:p>
    <w:p w14:paraId="54EFE334" w14:textId="77777777" w:rsidR="00B331FA" w:rsidRPr="00E94888" w:rsidRDefault="00B331FA" w:rsidP="00B331FA">
      <w:pPr>
        <w:jc w:val="right"/>
        <w:rPr>
          <w:rFonts w:ascii="Arial Narrow" w:hAnsi="Arial Narrow"/>
          <w:b/>
          <w:i/>
          <w:sz w:val="22"/>
          <w:szCs w:val="22"/>
        </w:rPr>
      </w:pPr>
      <w:r w:rsidRPr="00E94888">
        <w:rPr>
          <w:rFonts w:ascii="Arial Narrow" w:hAnsi="Arial Narrow"/>
          <w:b/>
          <w:i/>
          <w:sz w:val="22"/>
          <w:szCs w:val="22"/>
        </w:rPr>
        <w:t xml:space="preserve">Buenos Aires, </w:t>
      </w:r>
      <w:proofErr w:type="gramStart"/>
      <w:r w:rsidRPr="00E94888">
        <w:rPr>
          <w:rFonts w:ascii="Arial Narrow" w:hAnsi="Arial Narrow"/>
          <w:b/>
          <w:i/>
          <w:sz w:val="22"/>
          <w:szCs w:val="22"/>
        </w:rPr>
        <w:t>…….</w:t>
      </w:r>
      <w:proofErr w:type="gramEnd"/>
      <w:r w:rsidRPr="00E94888">
        <w:rPr>
          <w:rFonts w:ascii="Arial Narrow" w:hAnsi="Arial Narrow"/>
          <w:b/>
          <w:i/>
          <w:sz w:val="22"/>
          <w:szCs w:val="22"/>
        </w:rPr>
        <w:t>de………………….de 2024</w:t>
      </w:r>
    </w:p>
    <w:p w14:paraId="2C26ED21" w14:textId="5031CB1E" w:rsidR="00B331FA" w:rsidRPr="000B152A" w:rsidRDefault="00B331FA" w:rsidP="00B33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Black"/>
          <w:b/>
          <w:bCs/>
          <w:i/>
          <w:sz w:val="22"/>
          <w:szCs w:val="22"/>
        </w:rPr>
      </w:pPr>
      <w:r w:rsidRPr="000B152A">
        <w:rPr>
          <w:rFonts w:ascii="Arial Narrow" w:hAnsi="Arial Narrow"/>
          <w:i/>
          <w:sz w:val="22"/>
          <w:szCs w:val="22"/>
        </w:rPr>
        <w:t xml:space="preserve">Período: </w:t>
      </w:r>
      <w:r w:rsidRPr="000B152A">
        <w:rPr>
          <w:rFonts w:ascii="Arial Narrow" w:hAnsi="Arial Narrow"/>
          <w:b/>
          <w:bCs/>
          <w:i/>
          <w:sz w:val="22"/>
          <w:szCs w:val="22"/>
        </w:rPr>
        <w:t>Año 2024 (</w:t>
      </w:r>
      <w:r w:rsidR="009A1D2A">
        <w:rPr>
          <w:rFonts w:ascii="Arial Narrow" w:hAnsi="Arial Narrow"/>
          <w:b/>
          <w:bCs/>
          <w:i/>
          <w:sz w:val="22"/>
          <w:szCs w:val="22"/>
        </w:rPr>
        <w:t>2</w:t>
      </w:r>
      <w:r w:rsidR="001C2D13" w:rsidRPr="000B152A">
        <w:rPr>
          <w:rFonts w:ascii="Arial Narrow" w:hAnsi="Arial Narrow"/>
          <w:b/>
          <w:bCs/>
          <w:i/>
          <w:sz w:val="22"/>
          <w:szCs w:val="22"/>
        </w:rPr>
        <w:t>º</w:t>
      </w:r>
      <w:r w:rsidRPr="000B152A">
        <w:rPr>
          <w:rFonts w:ascii="Arial Narrow" w:hAnsi="Arial Narrow"/>
          <w:b/>
          <w:bCs/>
          <w:i/>
          <w:sz w:val="22"/>
          <w:szCs w:val="22"/>
        </w:rPr>
        <w:t xml:space="preserve"> cuatrimestre)</w:t>
      </w:r>
    </w:p>
    <w:p w14:paraId="4E4E9632" w14:textId="77777777" w:rsidR="00B331FA" w:rsidRPr="001C2D13" w:rsidRDefault="00B331FA" w:rsidP="00B331FA">
      <w:pPr>
        <w:spacing w:after="120"/>
        <w:rPr>
          <w:rFonts w:ascii="Arial Narrow" w:hAnsi="Arial Narrow"/>
          <w:sz w:val="22"/>
          <w:szCs w:val="22"/>
        </w:rPr>
      </w:pPr>
      <w:r w:rsidRPr="001C2D13">
        <w:rPr>
          <w:rFonts w:ascii="Arial Narrow" w:hAnsi="Arial Narrow"/>
          <w:bCs/>
          <w:sz w:val="22"/>
          <w:szCs w:val="22"/>
        </w:rPr>
        <w:t xml:space="preserve">APELLIDOS Y </w:t>
      </w:r>
      <w:proofErr w:type="gramStart"/>
      <w:r w:rsidRPr="001C2D13">
        <w:rPr>
          <w:rFonts w:ascii="Arial Narrow" w:hAnsi="Arial Narrow"/>
          <w:bCs/>
          <w:sz w:val="22"/>
          <w:szCs w:val="22"/>
        </w:rPr>
        <w:t>NOMBRES  …</w:t>
      </w:r>
      <w:proofErr w:type="gramEnd"/>
      <w:r w:rsidRPr="001C2D13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…………………………………………………………………………………………………..</w:t>
      </w:r>
    </w:p>
    <w:p w14:paraId="37E4EB22" w14:textId="3EC220F2" w:rsidR="00B331FA" w:rsidRPr="001C2D13" w:rsidRDefault="00B331FA" w:rsidP="00B331FA">
      <w:pPr>
        <w:spacing w:after="120"/>
        <w:rPr>
          <w:rFonts w:ascii="Arial Narrow" w:hAnsi="Arial Narrow"/>
          <w:sz w:val="22"/>
          <w:szCs w:val="22"/>
          <w:lang w:val="es-ES"/>
        </w:rPr>
      </w:pPr>
      <w:r w:rsidRPr="001C2D13">
        <w:rPr>
          <w:rFonts w:ascii="Arial Narrow" w:hAnsi="Arial Narrow"/>
          <w:sz w:val="22"/>
          <w:szCs w:val="22"/>
        </w:rPr>
        <w:t>DNI ………………………………….</w:t>
      </w:r>
      <w:r w:rsidRPr="001C2D13">
        <w:rPr>
          <w:rFonts w:ascii="Arial Narrow" w:hAnsi="Arial Narrow"/>
          <w:sz w:val="22"/>
          <w:szCs w:val="22"/>
        </w:rPr>
        <w:tab/>
        <w:t xml:space="preserve">TELEFONO (fijo o </w:t>
      </w:r>
      <w:proofErr w:type="gramStart"/>
      <w:r w:rsidRPr="001C2D13">
        <w:rPr>
          <w:rFonts w:ascii="Arial Narrow" w:hAnsi="Arial Narrow"/>
          <w:sz w:val="22"/>
          <w:szCs w:val="22"/>
        </w:rPr>
        <w:t>móvil)  …</w:t>
      </w:r>
      <w:proofErr w:type="gramEnd"/>
      <w:r w:rsidRPr="001C2D13">
        <w:rPr>
          <w:rFonts w:ascii="Arial Narrow" w:hAnsi="Arial Narrow"/>
          <w:sz w:val="22"/>
          <w:szCs w:val="22"/>
        </w:rPr>
        <w:t>…………………………………………………….</w:t>
      </w:r>
    </w:p>
    <w:p w14:paraId="53CEF5D3" w14:textId="36CBBE8C" w:rsidR="00B331FA" w:rsidRPr="001C2D13" w:rsidRDefault="00B331FA" w:rsidP="00B331FA">
      <w:pPr>
        <w:spacing w:after="120"/>
        <w:rPr>
          <w:rFonts w:ascii="Arial Narrow" w:hAnsi="Arial Narrow"/>
          <w:color w:val="000000"/>
          <w:sz w:val="22"/>
          <w:szCs w:val="22"/>
        </w:rPr>
      </w:pPr>
      <w:r w:rsidRPr="001C2D13">
        <w:rPr>
          <w:rFonts w:ascii="Arial Narrow" w:hAnsi="Arial Narrow"/>
          <w:sz w:val="22"/>
          <w:szCs w:val="22"/>
          <w:lang w:val="es-ES"/>
        </w:rPr>
        <w:t>EMAIL……………………………………………</w:t>
      </w:r>
      <w:proofErr w:type="gramStart"/>
      <w:r w:rsidRPr="001C2D13">
        <w:rPr>
          <w:rFonts w:ascii="Arial Narrow" w:hAnsi="Arial Narrow"/>
          <w:color w:val="000000"/>
          <w:sz w:val="22"/>
          <w:szCs w:val="22"/>
        </w:rPr>
        <w:t>CARRERA.</w:t>
      </w:r>
      <w:r w:rsidR="001C2D13" w:rsidRPr="001C2D13">
        <w:rPr>
          <w:rStyle w:val="Textodelmarcadordeposicin"/>
          <w:rFonts w:ascii="Arial Narrow" w:hAnsi="Arial Narrow"/>
          <w:color w:val="000000"/>
          <w:sz w:val="22"/>
          <w:szCs w:val="22"/>
        </w:rPr>
        <w:t>…</w:t>
      </w:r>
      <w:proofErr w:type="gramEnd"/>
      <w:r w:rsidR="001C2D13" w:rsidRPr="001C2D13">
        <w:rPr>
          <w:rStyle w:val="Textodelmarcadordeposicin"/>
          <w:rFonts w:ascii="Arial Narrow" w:hAnsi="Arial Narrow"/>
          <w:color w:val="000000"/>
          <w:sz w:val="22"/>
          <w:szCs w:val="22"/>
        </w:rPr>
        <w:t>……………………………………………………………………</w:t>
      </w:r>
    </w:p>
    <w:p w14:paraId="1FB2838D" w14:textId="7669E6D0" w:rsidR="00B331FA" w:rsidRPr="00B331FA" w:rsidRDefault="00B331FA" w:rsidP="00B331FA">
      <w:pPr>
        <w:pStyle w:val="Textoindependien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00" w:lineRule="atLeast"/>
        <w:rPr>
          <w:rFonts w:ascii="Arial Narrow" w:hAnsi="Arial Narrow" w:cs="Arial"/>
          <w:sz w:val="22"/>
          <w:szCs w:val="22"/>
        </w:rPr>
      </w:pPr>
      <w:r w:rsidRPr="00B331FA">
        <w:rPr>
          <w:rFonts w:ascii="Arial Narrow" w:hAnsi="Arial Narrow" w:cs="Arial"/>
          <w:color w:val="000000"/>
          <w:sz w:val="22"/>
          <w:szCs w:val="22"/>
        </w:rPr>
        <w:t xml:space="preserve">Deberán ser detalladas las materias cursadas o rendidas </w:t>
      </w:r>
      <w:r w:rsidRPr="00B331FA">
        <w:rPr>
          <w:rFonts w:ascii="Arial Narrow" w:hAnsi="Arial Narrow" w:cs="Arial"/>
          <w:b/>
          <w:bCs/>
          <w:color w:val="000000"/>
          <w:sz w:val="22"/>
          <w:szCs w:val="22"/>
        </w:rPr>
        <w:t>sólo en los períodos solicitados</w:t>
      </w:r>
      <w:r w:rsidRPr="00B331FA">
        <w:rPr>
          <w:rFonts w:ascii="Arial Narrow" w:hAnsi="Arial Narrow" w:cs="Arial"/>
          <w:bCs/>
          <w:color w:val="000000"/>
          <w:sz w:val="22"/>
          <w:szCs w:val="22"/>
        </w:rPr>
        <w:t xml:space="preserve">, incluyendo los </w:t>
      </w:r>
      <w:proofErr w:type="spellStart"/>
      <w:r w:rsidRPr="00B331FA">
        <w:rPr>
          <w:rFonts w:ascii="Arial Narrow" w:hAnsi="Arial Narrow" w:cs="Arial"/>
          <w:bCs/>
          <w:color w:val="000000"/>
          <w:sz w:val="22"/>
          <w:szCs w:val="22"/>
        </w:rPr>
        <w:t>aplazos</w:t>
      </w:r>
      <w:proofErr w:type="spellEnd"/>
      <w:r w:rsidRPr="00B331FA">
        <w:rPr>
          <w:rFonts w:ascii="Arial Narrow" w:hAnsi="Arial Narrow" w:cs="Arial"/>
          <w:bCs/>
          <w:color w:val="000000"/>
          <w:sz w:val="22"/>
          <w:szCs w:val="22"/>
        </w:rPr>
        <w:t>.</w:t>
      </w:r>
    </w:p>
    <w:tbl>
      <w:tblPr>
        <w:tblW w:w="9746" w:type="dxa"/>
        <w:tblInd w:w="-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3167"/>
        <w:gridCol w:w="1719"/>
        <w:gridCol w:w="1790"/>
        <w:gridCol w:w="1172"/>
      </w:tblGrid>
      <w:tr w:rsidR="00B331FA" w:rsidRPr="00B331FA" w14:paraId="6D6CA812" w14:textId="77777777" w:rsidTr="00B331FA">
        <w:trPr>
          <w:trHeight w:val="415"/>
        </w:trPr>
        <w:tc>
          <w:tcPr>
            <w:tcW w:w="18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6D69E7" w14:textId="77777777" w:rsidR="00B331FA" w:rsidRPr="00B331FA" w:rsidRDefault="00B331FA" w:rsidP="00591AD2">
            <w:pPr>
              <w:pStyle w:val="Ttulo2"/>
              <w:snapToGrid w:val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668486CD" w14:textId="77777777" w:rsidR="00B331FA" w:rsidRPr="00B331FA" w:rsidRDefault="00B331FA" w:rsidP="00591AD2">
            <w:pPr>
              <w:pStyle w:val="Ttulo2"/>
              <w:ind w:left="96" w:right="-4" w:hanging="83"/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</w:pPr>
            <w:r w:rsidRPr="00B331FA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CUATRIMESTRE DE CURSADA</w:t>
            </w:r>
          </w:p>
        </w:tc>
        <w:tc>
          <w:tcPr>
            <w:tcW w:w="31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534560B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3D5A93B" w14:textId="77777777" w:rsidR="00B331FA" w:rsidRPr="00B331FA" w:rsidRDefault="00B331FA" w:rsidP="00591AD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31FA">
              <w:rPr>
                <w:rFonts w:ascii="Arial Narrow" w:hAnsi="Arial Narrow"/>
                <w:b/>
                <w:bCs/>
                <w:sz w:val="22"/>
                <w:szCs w:val="22"/>
              </w:rPr>
              <w:t>MATERIAS CURSADAS</w:t>
            </w:r>
          </w:p>
        </w:tc>
        <w:tc>
          <w:tcPr>
            <w:tcW w:w="17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6CA0FFA" w14:textId="77777777" w:rsidR="00B331FA" w:rsidRPr="00B331FA" w:rsidRDefault="00B331FA" w:rsidP="00591AD2">
            <w:pPr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0D3D7F7" w14:textId="77777777" w:rsidR="00B331FA" w:rsidRPr="00B331FA" w:rsidRDefault="00B331FA" w:rsidP="00591AD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331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CURSADA REGULARIZADA </w:t>
            </w:r>
          </w:p>
        </w:tc>
        <w:tc>
          <w:tcPr>
            <w:tcW w:w="296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A10F92C" w14:textId="77777777" w:rsidR="00B331FA" w:rsidRPr="00B331FA" w:rsidRDefault="00B331FA" w:rsidP="00591AD2">
            <w:pPr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833C9AE" w14:textId="77777777" w:rsidR="00B331FA" w:rsidRPr="00B331FA" w:rsidRDefault="00B331FA" w:rsidP="00591AD2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B331FA">
              <w:rPr>
                <w:rFonts w:ascii="Arial Narrow" w:hAnsi="Arial Narrow"/>
                <w:b/>
                <w:bCs/>
                <w:sz w:val="22"/>
                <w:szCs w:val="22"/>
              </w:rPr>
              <w:t>EXÁMENES FINALES Y/O PROMOCIONES</w:t>
            </w:r>
          </w:p>
          <w:p w14:paraId="15CCD0A3" w14:textId="77777777" w:rsidR="00B331FA" w:rsidRPr="00B331FA" w:rsidRDefault="00B331FA" w:rsidP="00591AD2">
            <w:pPr>
              <w:pStyle w:val="Ttulo2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B331FA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 xml:space="preserve">     Fecha               Nota</w:t>
            </w:r>
          </w:p>
        </w:tc>
      </w:tr>
      <w:tr w:rsidR="00B331FA" w:rsidRPr="00B331FA" w14:paraId="0568125D" w14:textId="77777777" w:rsidTr="00B331FA">
        <w:trPr>
          <w:trHeight w:val="3767"/>
        </w:trPr>
        <w:tc>
          <w:tcPr>
            <w:tcW w:w="18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C78B6D7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5F4CFAF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…………….</w:t>
            </w:r>
          </w:p>
          <w:p w14:paraId="2BD05088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………………</w:t>
            </w:r>
          </w:p>
          <w:p w14:paraId="71AE30B8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………………</w:t>
            </w:r>
          </w:p>
          <w:p w14:paraId="428FEF57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………………..</w:t>
            </w:r>
          </w:p>
        </w:tc>
        <w:tc>
          <w:tcPr>
            <w:tcW w:w="31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DDB70C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22C4040E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…………………………</w:t>
            </w:r>
          </w:p>
          <w:p w14:paraId="54DC4582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………………………….</w:t>
            </w:r>
          </w:p>
          <w:p w14:paraId="21635D73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………………………………</w:t>
            </w:r>
          </w:p>
          <w:p w14:paraId="7C04DAB7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………………………………</w:t>
            </w:r>
          </w:p>
          <w:p w14:paraId="6147ABCB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…………………………………</w:t>
            </w:r>
          </w:p>
        </w:tc>
        <w:tc>
          <w:tcPr>
            <w:tcW w:w="17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5967AC4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8F079E2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4C80B448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00911E8E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</w:t>
            </w:r>
          </w:p>
          <w:p w14:paraId="5A4DCC61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75A6982D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………</w:t>
            </w:r>
          </w:p>
          <w:p w14:paraId="1328F415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5287550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C2953EF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7885B171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3BF5300A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4840D05D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79866CBA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35061FD2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6FF85B1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53B8BF4D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718FCB4E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3477637A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633007C6" w14:textId="77777777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331FA"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  <w:p w14:paraId="5BF29C6E" w14:textId="0E7EAD8F" w:rsidR="00B331FA" w:rsidRPr="00B331FA" w:rsidRDefault="00B331FA" w:rsidP="00591AD2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……..</w:t>
            </w:r>
          </w:p>
        </w:tc>
      </w:tr>
    </w:tbl>
    <w:p w14:paraId="04952A91" w14:textId="77777777" w:rsidR="00B331FA" w:rsidRPr="00B331FA" w:rsidRDefault="00B331FA" w:rsidP="00B331FA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  <w:r w:rsidRPr="00B331FA">
        <w:rPr>
          <w:rFonts w:ascii="Arial Narrow" w:hAnsi="Arial Narrow"/>
          <w:sz w:val="22"/>
          <w:szCs w:val="22"/>
        </w:rPr>
        <w:t xml:space="preserve"> </w:t>
      </w:r>
    </w:p>
    <w:p w14:paraId="73F12E9B" w14:textId="28F60835" w:rsidR="00B331FA" w:rsidRPr="001C2D13" w:rsidRDefault="00B331FA" w:rsidP="001C2D13">
      <w:pPr>
        <w:pStyle w:val="Sangra2detindependiente1"/>
        <w:ind w:firstLine="0"/>
        <w:jc w:val="both"/>
        <w:rPr>
          <w:rFonts w:ascii="Arial Narrow" w:hAnsi="Arial Narrow" w:cs="Arial"/>
          <w:sz w:val="22"/>
          <w:szCs w:val="22"/>
        </w:rPr>
      </w:pPr>
      <w:r w:rsidRPr="00E94888">
        <w:rPr>
          <w:rFonts w:ascii="Arial Narrow" w:hAnsi="Arial Narrow" w:cs="Arial"/>
          <w:b/>
          <w:sz w:val="22"/>
          <w:szCs w:val="22"/>
        </w:rPr>
        <w:t xml:space="preserve">¿Tuvo problemas para cursar o </w:t>
      </w:r>
      <w:r w:rsidR="001C2D13" w:rsidRPr="00E94888">
        <w:rPr>
          <w:rFonts w:ascii="Arial Narrow" w:hAnsi="Arial Narrow" w:cs="Arial"/>
          <w:b/>
          <w:sz w:val="22"/>
          <w:szCs w:val="22"/>
        </w:rPr>
        <w:t>aprobar las materias previstas?</w:t>
      </w:r>
      <w:r w:rsidR="001C2D13" w:rsidRPr="001C2D13">
        <w:rPr>
          <w:rFonts w:ascii="Arial Narrow" w:hAnsi="Arial Narrow" w:cs="Arial"/>
          <w:sz w:val="22"/>
          <w:szCs w:val="22"/>
        </w:rPr>
        <w:tab/>
      </w:r>
      <w:r w:rsidR="001C2D13" w:rsidRPr="001C2D13">
        <w:rPr>
          <w:rFonts w:ascii="Arial Narrow" w:hAnsi="Arial Narrow" w:cs="Arial"/>
          <w:sz w:val="22"/>
          <w:szCs w:val="22"/>
        </w:rPr>
        <w:tab/>
      </w:r>
      <w:proofErr w:type="spellStart"/>
      <w:r w:rsidRPr="001C2D13">
        <w:rPr>
          <w:rFonts w:ascii="Arial Narrow" w:hAnsi="Arial Narrow"/>
          <w:sz w:val="22"/>
          <w:szCs w:val="22"/>
        </w:rPr>
        <w:t>Si</w:t>
      </w:r>
      <w:proofErr w:type="spellEnd"/>
      <w:r w:rsidRPr="001C2D13">
        <w:rPr>
          <w:rFonts w:ascii="Arial Narrow" w:hAnsi="Arial Narrow"/>
          <w:sz w:val="22"/>
          <w:szCs w:val="22"/>
        </w:rPr>
        <w:tab/>
      </w:r>
      <w:r w:rsidRPr="001C2D13">
        <w:rPr>
          <w:rFonts w:ascii="Arial Narrow" w:hAnsi="Arial Narrow"/>
          <w:sz w:val="22"/>
          <w:szCs w:val="22"/>
        </w:rPr>
        <w:tab/>
        <w:t>No</w:t>
      </w:r>
    </w:p>
    <w:p w14:paraId="0695EE1E" w14:textId="77777777" w:rsidR="00B331FA" w:rsidRPr="001C2D13" w:rsidRDefault="00B331FA" w:rsidP="00B331FA">
      <w:pPr>
        <w:pStyle w:val="Sangra2detindependiente1"/>
        <w:spacing w:line="360" w:lineRule="auto"/>
        <w:ind w:firstLine="0"/>
        <w:rPr>
          <w:rFonts w:ascii="Arial Narrow" w:hAnsi="Arial Narrow"/>
          <w:color w:val="000000"/>
          <w:sz w:val="22"/>
          <w:szCs w:val="22"/>
        </w:rPr>
      </w:pPr>
      <w:r w:rsidRPr="00E94888">
        <w:rPr>
          <w:rFonts w:ascii="Arial Narrow" w:hAnsi="Arial Narrow" w:cs="Arial"/>
          <w:b/>
          <w:sz w:val="22"/>
          <w:szCs w:val="22"/>
        </w:rPr>
        <w:t>¿Cuáles?</w:t>
      </w:r>
      <w:r w:rsidRPr="00E94888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Pr="001C2D13">
        <w:rPr>
          <w:rFonts w:ascii="Arial Narrow" w:hAnsi="Arial Narrow"/>
          <w:color w:val="000000"/>
          <w:sz w:val="22"/>
          <w:szCs w:val="22"/>
        </w:rPr>
        <w:t>…………………………………………………………………………………………………….</w:t>
      </w:r>
    </w:p>
    <w:p w14:paraId="40DCA77A" w14:textId="77777777" w:rsidR="00B331FA" w:rsidRPr="00B331FA" w:rsidRDefault="00B331FA" w:rsidP="00B331FA">
      <w:pPr>
        <w:pStyle w:val="Sangra2detindependiente1"/>
        <w:ind w:firstLine="0"/>
        <w:jc w:val="right"/>
        <w:rPr>
          <w:rFonts w:ascii="Arial Narrow" w:hAnsi="Arial Narrow"/>
          <w:sz w:val="20"/>
          <w:szCs w:val="20"/>
        </w:rPr>
      </w:pPr>
    </w:p>
    <w:p w14:paraId="6C11BE19" w14:textId="77777777" w:rsidR="00B331FA" w:rsidRPr="00B331FA" w:rsidRDefault="00B331FA" w:rsidP="00B331FA">
      <w:pPr>
        <w:pStyle w:val="Sangra2detindependiente1"/>
        <w:ind w:firstLine="0"/>
        <w:jc w:val="right"/>
        <w:rPr>
          <w:rFonts w:ascii="Arial Narrow" w:hAnsi="Arial Narrow"/>
          <w:sz w:val="20"/>
          <w:szCs w:val="20"/>
        </w:rPr>
      </w:pPr>
    </w:p>
    <w:p w14:paraId="7FB6A98F" w14:textId="77777777" w:rsidR="00B331FA" w:rsidRPr="00B331FA" w:rsidRDefault="00B331FA" w:rsidP="00B331FA">
      <w:pPr>
        <w:pStyle w:val="Sangra2detindependiente1"/>
        <w:ind w:left="5672" w:firstLine="709"/>
        <w:rPr>
          <w:rFonts w:ascii="Arial Narrow" w:eastAsia="Arial" w:hAnsi="Arial Narrow" w:cs="Arial"/>
          <w:i/>
          <w:iCs/>
          <w:sz w:val="20"/>
          <w:szCs w:val="20"/>
        </w:rPr>
      </w:pPr>
      <w:r w:rsidRPr="00B331FA">
        <w:rPr>
          <w:rFonts w:ascii="Arial Narrow" w:eastAsia="Times New Roman" w:hAnsi="Arial Narrow"/>
          <w:sz w:val="20"/>
          <w:szCs w:val="20"/>
        </w:rPr>
        <w:t xml:space="preserve">                     …</w:t>
      </w:r>
      <w:r w:rsidRPr="00B331FA">
        <w:rPr>
          <w:rFonts w:ascii="Arial Narrow" w:hAnsi="Arial Narrow"/>
          <w:sz w:val="20"/>
          <w:szCs w:val="20"/>
        </w:rPr>
        <w:t xml:space="preserve">...................................       </w:t>
      </w:r>
    </w:p>
    <w:p w14:paraId="1D93C31F" w14:textId="7BB30543" w:rsidR="00B331FA" w:rsidRPr="00B331FA" w:rsidRDefault="001C2D13" w:rsidP="00B331FA">
      <w:pPr>
        <w:pStyle w:val="Sangra2detindependiente1"/>
        <w:ind w:left="2127" w:firstLine="709"/>
        <w:jc w:val="center"/>
        <w:rPr>
          <w:rFonts w:ascii="Arial Narrow" w:hAnsi="Arial Narrow" w:cs="Arial"/>
          <w:i/>
          <w:iCs/>
          <w:sz w:val="20"/>
          <w:szCs w:val="20"/>
        </w:rPr>
      </w:pPr>
      <w:r>
        <w:rPr>
          <w:rFonts w:ascii="Arial Narrow" w:eastAsia="Arial" w:hAnsi="Arial Narrow" w:cs="Arial"/>
          <w:i/>
          <w:iCs/>
          <w:sz w:val="20"/>
          <w:szCs w:val="20"/>
        </w:rPr>
        <w:t xml:space="preserve">            </w:t>
      </w:r>
      <w:r w:rsidR="00B331FA" w:rsidRPr="00B331FA">
        <w:rPr>
          <w:rFonts w:ascii="Arial Narrow" w:eastAsia="Arial" w:hAnsi="Arial Narrow" w:cs="Arial"/>
          <w:i/>
          <w:iCs/>
          <w:sz w:val="20"/>
          <w:szCs w:val="20"/>
        </w:rPr>
        <w:t xml:space="preserve">                                                                            </w:t>
      </w:r>
      <w:r w:rsidR="00B331FA" w:rsidRPr="00B331FA">
        <w:rPr>
          <w:rFonts w:ascii="Arial Narrow" w:hAnsi="Arial Narrow" w:cs="Arial"/>
          <w:i/>
          <w:iCs/>
          <w:sz w:val="20"/>
          <w:szCs w:val="20"/>
        </w:rPr>
        <w:t>Firma de Becaria/o</w:t>
      </w:r>
      <w:r w:rsidR="00B331FA" w:rsidRPr="00B331FA">
        <w:rPr>
          <w:rFonts w:ascii="Arial Narrow" w:hAnsi="Arial Narrow" w:cs="Arial"/>
          <w:i/>
          <w:iCs/>
          <w:sz w:val="20"/>
          <w:szCs w:val="20"/>
        </w:rPr>
        <w:tab/>
        <w:t xml:space="preserve">                        </w:t>
      </w:r>
    </w:p>
    <w:p w14:paraId="3D8D26C4" w14:textId="01A5AC81" w:rsidR="002E7AA8" w:rsidRPr="00235170" w:rsidRDefault="00B331FA" w:rsidP="001C2D13">
      <w:pPr>
        <w:pStyle w:val="Sangra2detindependiente1"/>
        <w:ind w:left="2127" w:firstLine="709"/>
        <w:jc w:val="center"/>
        <w:rPr>
          <w:sz w:val="22"/>
          <w:szCs w:val="22"/>
        </w:rPr>
      </w:pPr>
      <w:r w:rsidRPr="00B331FA">
        <w:rPr>
          <w:rFonts w:ascii="Arial Narrow" w:hAnsi="Arial Narrow"/>
          <w:color w:val="000000"/>
          <w:sz w:val="20"/>
          <w:szCs w:val="20"/>
        </w:rPr>
        <w:t xml:space="preserve">                                                                               </w:t>
      </w:r>
      <w:r w:rsidRPr="00B331FA">
        <w:rPr>
          <w:rFonts w:ascii="Arial Narrow" w:hAnsi="Arial Narrow" w:cs="Arial"/>
          <w:i/>
          <w:iCs/>
          <w:color w:val="000000"/>
          <w:sz w:val="20"/>
          <w:szCs w:val="20"/>
        </w:rPr>
        <w:t>Aclaración</w:t>
      </w:r>
    </w:p>
    <w:sectPr w:rsidR="002E7AA8" w:rsidRPr="00235170" w:rsidSect="009C0E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22" w:right="1134" w:bottom="149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EB331" w14:textId="77777777" w:rsidR="00B515F5" w:rsidRDefault="00B515F5">
      <w:r>
        <w:separator/>
      </w:r>
    </w:p>
  </w:endnote>
  <w:endnote w:type="continuationSeparator" w:id="0">
    <w:p w14:paraId="0CE1BF42" w14:textId="77777777" w:rsidR="00B515F5" w:rsidRDefault="00B5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Thin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4ACA5" w14:textId="77777777" w:rsidR="001112E6" w:rsidRDefault="0029074A">
    <w:pPr>
      <w:pStyle w:val="Piedepgina"/>
    </w:pPr>
    <w:r>
      <w:rPr>
        <w:noProof/>
        <w:lang w:val="es-ES" w:eastAsia="es-ES" w:bidi="ar-SA"/>
      </w:rPr>
      <w:drawing>
        <wp:anchor distT="0" distB="0" distL="114300" distR="114300" simplePos="0" relativeHeight="251663360" behindDoc="0" locked="0" layoutInCell="1" allowOverlap="1" wp14:anchorId="11B34D14" wp14:editId="26A0B5EF">
          <wp:simplePos x="0" y="0"/>
          <wp:positionH relativeFrom="column">
            <wp:posOffset>-713566</wp:posOffset>
          </wp:positionH>
          <wp:positionV relativeFrom="paragraph">
            <wp:posOffset>-1025308</wp:posOffset>
          </wp:positionV>
          <wp:extent cx="7546671" cy="1340285"/>
          <wp:effectExtent l="19050" t="0" r="0" b="0"/>
          <wp:wrapNone/>
          <wp:docPr id="11" name="10 Imagen" descr="P SEC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SEC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71" cy="1340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96AC" w14:textId="77777777" w:rsidR="00DD321D" w:rsidRPr="009A400F" w:rsidRDefault="00DD321D" w:rsidP="00282AAD">
    <w:pPr>
      <w:pStyle w:val="Piedepgina"/>
      <w:spacing w:after="0"/>
      <w:ind w:hanging="1560"/>
    </w:pPr>
    <w:r>
      <w:rPr>
        <w:noProof/>
        <w:lang w:val="es-ES" w:eastAsia="es-ES" w:bidi="ar-SA"/>
      </w:rPr>
      <w:drawing>
        <wp:inline distT="0" distB="0" distL="0" distR="0" wp14:anchorId="53A1A1F6" wp14:editId="7ACF40DE">
          <wp:extent cx="7543800" cy="2466975"/>
          <wp:effectExtent l="0" t="0" r="38100" b="10477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466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92457" dir="4443276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C66FE" w14:textId="77777777" w:rsidR="00B515F5" w:rsidRDefault="00B515F5">
      <w:r>
        <w:separator/>
      </w:r>
    </w:p>
  </w:footnote>
  <w:footnote w:type="continuationSeparator" w:id="0">
    <w:p w14:paraId="015E868D" w14:textId="77777777" w:rsidR="00B515F5" w:rsidRDefault="00B5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CCD23" w14:textId="77777777" w:rsidR="00237635" w:rsidRDefault="0029074A" w:rsidP="00961B1D">
    <w:pPr>
      <w:pStyle w:val="Encabezado"/>
      <w:spacing w:before="1080" w:after="360"/>
      <w:ind w:left="-170"/>
      <w:jc w:val="left"/>
    </w:pPr>
    <w:r>
      <w:rPr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 wp14:anchorId="706C1C0B" wp14:editId="7E7CB832">
          <wp:simplePos x="0" y="0"/>
          <wp:positionH relativeFrom="column">
            <wp:posOffset>-713566</wp:posOffset>
          </wp:positionH>
          <wp:positionV relativeFrom="paragraph">
            <wp:posOffset>-12526</wp:posOffset>
          </wp:positionV>
          <wp:extent cx="7546671" cy="2167003"/>
          <wp:effectExtent l="19050" t="0" r="0" b="0"/>
          <wp:wrapNone/>
          <wp:docPr id="10" name="9 Imagen" descr="E SEC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 SEC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71" cy="2167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C66E6A" w14:textId="77777777" w:rsidR="00143A83" w:rsidRDefault="00143A83" w:rsidP="00961B1D">
    <w:pPr>
      <w:pStyle w:val="Encabezado"/>
      <w:spacing w:before="1080" w:after="360"/>
      <w:ind w:left="-17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B592" w14:textId="77777777" w:rsidR="00DD321D" w:rsidRDefault="00DD321D" w:rsidP="00282AAD">
    <w:pPr>
      <w:pStyle w:val="Encabezado"/>
      <w:ind w:left="-1985" w:firstLine="425"/>
      <w:rPr>
        <w:noProof/>
        <w:lang w:eastAsia="es-AR" w:bidi="ar-SA"/>
      </w:rPr>
    </w:pPr>
    <w:r>
      <w:rPr>
        <w:noProof/>
        <w:lang w:val="es-ES" w:eastAsia="es-ES" w:bidi="ar-SA"/>
      </w:rPr>
      <w:drawing>
        <wp:inline distT="0" distB="0" distL="0" distR="0" wp14:anchorId="7E70581A" wp14:editId="36F0EC2F">
          <wp:extent cx="7591423" cy="7620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2005" cy="76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2B"/>
    <w:rsid w:val="00001D42"/>
    <w:rsid w:val="000057F5"/>
    <w:rsid w:val="00007A7C"/>
    <w:rsid w:val="000151A8"/>
    <w:rsid w:val="00032D1B"/>
    <w:rsid w:val="00047314"/>
    <w:rsid w:val="00050409"/>
    <w:rsid w:val="00066A3D"/>
    <w:rsid w:val="000B152A"/>
    <w:rsid w:val="000D777C"/>
    <w:rsid w:val="000E35FD"/>
    <w:rsid w:val="000F403F"/>
    <w:rsid w:val="001060DF"/>
    <w:rsid w:val="001112E6"/>
    <w:rsid w:val="00112837"/>
    <w:rsid w:val="00143A83"/>
    <w:rsid w:val="001501AD"/>
    <w:rsid w:val="001546C0"/>
    <w:rsid w:val="001817ED"/>
    <w:rsid w:val="001B5913"/>
    <w:rsid w:val="001C2D13"/>
    <w:rsid w:val="001D6D19"/>
    <w:rsid w:val="001E0297"/>
    <w:rsid w:val="002265F2"/>
    <w:rsid w:val="00231159"/>
    <w:rsid w:val="00235170"/>
    <w:rsid w:val="00237635"/>
    <w:rsid w:val="00251781"/>
    <w:rsid w:val="00274F55"/>
    <w:rsid w:val="00282AAD"/>
    <w:rsid w:val="0029074A"/>
    <w:rsid w:val="002D63F2"/>
    <w:rsid w:val="002E7AA8"/>
    <w:rsid w:val="003024FE"/>
    <w:rsid w:val="00333364"/>
    <w:rsid w:val="003412FC"/>
    <w:rsid w:val="00374D76"/>
    <w:rsid w:val="003B1EB6"/>
    <w:rsid w:val="003B34BA"/>
    <w:rsid w:val="003C6D18"/>
    <w:rsid w:val="003D6FB9"/>
    <w:rsid w:val="003E1C4B"/>
    <w:rsid w:val="00432D8C"/>
    <w:rsid w:val="004973BF"/>
    <w:rsid w:val="004C1AC9"/>
    <w:rsid w:val="004F0D6F"/>
    <w:rsid w:val="00505234"/>
    <w:rsid w:val="00593BA9"/>
    <w:rsid w:val="005D7E41"/>
    <w:rsid w:val="005F2C3A"/>
    <w:rsid w:val="005F4DFB"/>
    <w:rsid w:val="005F5098"/>
    <w:rsid w:val="005F618F"/>
    <w:rsid w:val="00617864"/>
    <w:rsid w:val="00622A50"/>
    <w:rsid w:val="006431EE"/>
    <w:rsid w:val="00696761"/>
    <w:rsid w:val="006B32A5"/>
    <w:rsid w:val="006C5A1B"/>
    <w:rsid w:val="007167C2"/>
    <w:rsid w:val="007309B9"/>
    <w:rsid w:val="007325AD"/>
    <w:rsid w:val="0075333D"/>
    <w:rsid w:val="00757C68"/>
    <w:rsid w:val="007949B6"/>
    <w:rsid w:val="00810510"/>
    <w:rsid w:val="0081172B"/>
    <w:rsid w:val="00813370"/>
    <w:rsid w:val="0082262F"/>
    <w:rsid w:val="00825336"/>
    <w:rsid w:val="0082743A"/>
    <w:rsid w:val="008274DB"/>
    <w:rsid w:val="00847217"/>
    <w:rsid w:val="00870902"/>
    <w:rsid w:val="0088497F"/>
    <w:rsid w:val="008A1727"/>
    <w:rsid w:val="008C20E1"/>
    <w:rsid w:val="008F10F8"/>
    <w:rsid w:val="00914227"/>
    <w:rsid w:val="00943512"/>
    <w:rsid w:val="00961B1D"/>
    <w:rsid w:val="009967BD"/>
    <w:rsid w:val="009A1D2A"/>
    <w:rsid w:val="009A3801"/>
    <w:rsid w:val="009A400F"/>
    <w:rsid w:val="009C0EBF"/>
    <w:rsid w:val="009D7CC6"/>
    <w:rsid w:val="009E02B3"/>
    <w:rsid w:val="009E7E24"/>
    <w:rsid w:val="009F117E"/>
    <w:rsid w:val="00A0133E"/>
    <w:rsid w:val="00A16886"/>
    <w:rsid w:val="00A21D10"/>
    <w:rsid w:val="00A2447A"/>
    <w:rsid w:val="00A33FBF"/>
    <w:rsid w:val="00A44D36"/>
    <w:rsid w:val="00A83590"/>
    <w:rsid w:val="00A94925"/>
    <w:rsid w:val="00AA5683"/>
    <w:rsid w:val="00AD7537"/>
    <w:rsid w:val="00AE7438"/>
    <w:rsid w:val="00B23527"/>
    <w:rsid w:val="00B331FA"/>
    <w:rsid w:val="00B515F5"/>
    <w:rsid w:val="00B60A77"/>
    <w:rsid w:val="00B8244F"/>
    <w:rsid w:val="00B941E4"/>
    <w:rsid w:val="00C124CA"/>
    <w:rsid w:val="00C33149"/>
    <w:rsid w:val="00C6655C"/>
    <w:rsid w:val="00C9091F"/>
    <w:rsid w:val="00CC044B"/>
    <w:rsid w:val="00D15D0C"/>
    <w:rsid w:val="00D9205A"/>
    <w:rsid w:val="00DD321D"/>
    <w:rsid w:val="00DF4F2E"/>
    <w:rsid w:val="00E355F5"/>
    <w:rsid w:val="00E569CA"/>
    <w:rsid w:val="00E8237F"/>
    <w:rsid w:val="00E91D2E"/>
    <w:rsid w:val="00E94888"/>
    <w:rsid w:val="00EB28CC"/>
    <w:rsid w:val="00EC4C9E"/>
    <w:rsid w:val="00ED1E38"/>
    <w:rsid w:val="00ED4A10"/>
    <w:rsid w:val="00F21CD2"/>
    <w:rsid w:val="00F34AE7"/>
    <w:rsid w:val="00F37DEA"/>
    <w:rsid w:val="00F840A9"/>
    <w:rsid w:val="00FB463D"/>
    <w:rsid w:val="00FB5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169317"/>
  <w15:docId w15:val="{F4D1A043-13B2-4895-A4B7-24A16E91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7C"/>
    <w:pPr>
      <w:widowControl w:val="0"/>
      <w:suppressAutoHyphens/>
      <w:spacing w:after="200"/>
    </w:pPr>
    <w:rPr>
      <w:rFonts w:ascii="Roboto" w:eastAsia="SimSun" w:hAnsi="Roboto" w:cs="Ari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9A400F"/>
    <w:pPr>
      <w:keepNext/>
      <w:spacing w:before="240" w:after="60"/>
      <w:outlineLvl w:val="0"/>
    </w:pPr>
    <w:rPr>
      <w:rFonts w:ascii="Oswald" w:eastAsia="Times New Roman" w:hAnsi="Oswald" w:cs="Mangal"/>
      <w:bCs/>
      <w:color w:val="B70E17"/>
      <w:kern w:val="32"/>
      <w:sz w:val="60"/>
      <w:szCs w:val="2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31FA"/>
    <w:pPr>
      <w:keepNext/>
      <w:keepLines/>
      <w:spacing w:before="40" w:after="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31FA"/>
    <w:pPr>
      <w:keepNext/>
      <w:keepLines/>
      <w:spacing w:before="40" w:after="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7949B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7949B6"/>
    <w:pPr>
      <w:spacing w:after="120"/>
    </w:pPr>
  </w:style>
  <w:style w:type="paragraph" w:styleId="Lista">
    <w:name w:val="List"/>
    <w:basedOn w:val="Textoindependiente"/>
    <w:rsid w:val="007949B6"/>
  </w:style>
  <w:style w:type="paragraph" w:customStyle="1" w:styleId="Etiqueta">
    <w:name w:val="Etiqueta"/>
    <w:basedOn w:val="Normal"/>
    <w:rsid w:val="007949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949B6"/>
    <w:pPr>
      <w:suppressLineNumbers/>
    </w:pPr>
  </w:style>
  <w:style w:type="paragraph" w:styleId="Encabezado">
    <w:name w:val="header"/>
    <w:rsid w:val="007949B6"/>
    <w:pPr>
      <w:keepNext/>
      <w:keepLines/>
      <w:widowControl w:val="0"/>
      <w:suppressLineNumbers/>
      <w:tabs>
        <w:tab w:val="center" w:pos="4819"/>
        <w:tab w:val="right" w:pos="9638"/>
      </w:tabs>
      <w:suppressAutoHyphens/>
      <w:jc w:val="right"/>
    </w:pPr>
    <w:rPr>
      <w:rFonts w:ascii="HelveticaNeue ThinCond" w:eastAsia="SimSun" w:hAnsi="HelveticaNeue ThinCond" w:cs="Arial"/>
      <w:color w:val="000000"/>
      <w:kern w:val="1"/>
      <w:sz w:val="24"/>
      <w:szCs w:val="24"/>
      <w:lang w:eastAsia="hi-IN" w:bidi="hi-IN"/>
    </w:rPr>
  </w:style>
  <w:style w:type="paragraph" w:customStyle="1" w:styleId="Contenidodelatabla">
    <w:name w:val="Contenido de la tabla"/>
    <w:basedOn w:val="Normal"/>
    <w:rsid w:val="007949B6"/>
    <w:pPr>
      <w:suppressLineNumbers/>
    </w:pPr>
  </w:style>
  <w:style w:type="paragraph" w:customStyle="1" w:styleId="Texto">
    <w:name w:val="Texto"/>
    <w:basedOn w:val="Etiqueta"/>
    <w:rsid w:val="007949B6"/>
    <w:pPr>
      <w:spacing w:before="0" w:after="283" w:line="360" w:lineRule="auto"/>
    </w:pPr>
  </w:style>
  <w:style w:type="paragraph" w:customStyle="1" w:styleId="NoParagraphStyle">
    <w:name w:val="[No Paragraph Style]"/>
    <w:rsid w:val="007949B6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szCs w:val="24"/>
      <w:lang w:val="en-US" w:eastAsia="hi-IN" w:bidi="hi-IN"/>
    </w:rPr>
  </w:style>
  <w:style w:type="paragraph" w:customStyle="1" w:styleId="BasicParagraph">
    <w:name w:val="[Basic Paragraph]"/>
    <w:basedOn w:val="NoParagraphStyle"/>
    <w:rsid w:val="007949B6"/>
  </w:style>
  <w:style w:type="paragraph" w:customStyle="1" w:styleId="Textos">
    <w:name w:val="Textos"/>
    <w:basedOn w:val="Normal"/>
    <w:rsid w:val="007949B6"/>
  </w:style>
  <w:style w:type="paragraph" w:customStyle="1" w:styleId="Encabezados">
    <w:name w:val="Encabezados"/>
    <w:basedOn w:val="Encabezado"/>
    <w:rsid w:val="007949B6"/>
  </w:style>
  <w:style w:type="paragraph" w:styleId="Piedepgina">
    <w:name w:val="footer"/>
    <w:basedOn w:val="Normal"/>
    <w:link w:val="PiedepginaCar"/>
    <w:uiPriority w:val="99"/>
    <w:unhideWhenUsed/>
    <w:rsid w:val="000151A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link w:val="Piedepgina"/>
    <w:uiPriority w:val="99"/>
    <w:rsid w:val="000151A8"/>
    <w:rPr>
      <w:rFonts w:ascii="HelveticaNeue ThinCond" w:eastAsia="SimSun" w:hAnsi="HelveticaNeue ThinCond" w:cs="Mangal"/>
      <w:kern w:val="1"/>
      <w:sz w:val="24"/>
      <w:szCs w:val="21"/>
      <w:lang w:eastAsia="hi-IN" w:bidi="hi-IN"/>
    </w:rPr>
  </w:style>
  <w:style w:type="character" w:customStyle="1" w:styleId="Ttulo1Car">
    <w:name w:val="Título 1 Car"/>
    <w:link w:val="Ttulo1"/>
    <w:uiPriority w:val="9"/>
    <w:rsid w:val="009A400F"/>
    <w:rPr>
      <w:rFonts w:ascii="Oswald" w:eastAsia="Times New Roman" w:hAnsi="Oswald" w:cs="Mangal"/>
      <w:bCs/>
      <w:color w:val="B70E17"/>
      <w:kern w:val="32"/>
      <w:sz w:val="60"/>
      <w:szCs w:val="29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A400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AR" w:bidi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007A7C"/>
    <w:pPr>
      <w:spacing w:after="60"/>
      <w:outlineLvl w:val="1"/>
    </w:pPr>
    <w:rPr>
      <w:rFonts w:ascii="Oswald" w:eastAsia="Times New Roman" w:hAnsi="Oswald" w:cs="Mangal"/>
      <w:sz w:val="40"/>
      <w:szCs w:val="21"/>
    </w:rPr>
  </w:style>
  <w:style w:type="character" w:customStyle="1" w:styleId="SubttuloCar">
    <w:name w:val="Subtítulo Car"/>
    <w:link w:val="Subttulo"/>
    <w:uiPriority w:val="11"/>
    <w:rsid w:val="00007A7C"/>
    <w:rPr>
      <w:rFonts w:ascii="Oswald" w:eastAsia="Times New Roman" w:hAnsi="Oswald" w:cs="Mangal"/>
      <w:kern w:val="1"/>
      <w:sz w:val="40"/>
      <w:szCs w:val="21"/>
      <w:lang w:eastAsia="hi-IN"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007A7C"/>
    <w:pPr>
      <w:spacing w:before="240" w:after="60"/>
      <w:jc w:val="center"/>
      <w:outlineLvl w:val="0"/>
    </w:pPr>
    <w:rPr>
      <w:rFonts w:eastAsia="Times New Roman" w:cs="Mangal"/>
      <w:b/>
      <w:bCs/>
      <w:kern w:val="28"/>
      <w:sz w:val="32"/>
      <w:szCs w:val="29"/>
    </w:rPr>
  </w:style>
  <w:style w:type="character" w:customStyle="1" w:styleId="TtuloCar">
    <w:name w:val="Título Car"/>
    <w:link w:val="Ttulo"/>
    <w:uiPriority w:val="10"/>
    <w:rsid w:val="00007A7C"/>
    <w:rPr>
      <w:rFonts w:ascii="Roboto" w:eastAsia="Times New Roman" w:hAnsi="Roboto" w:cs="Mangal"/>
      <w:b/>
      <w:bCs/>
      <w:kern w:val="28"/>
      <w:sz w:val="32"/>
      <w:szCs w:val="29"/>
      <w:lang w:eastAsia="hi-IN" w:bidi="hi-IN"/>
    </w:rPr>
  </w:style>
  <w:style w:type="character" w:styleId="nfasisintenso">
    <w:name w:val="Intense Emphasis"/>
    <w:uiPriority w:val="21"/>
    <w:qFormat/>
    <w:rsid w:val="00007A7C"/>
    <w:rPr>
      <w:i/>
      <w:iCs/>
      <w:color w:val="009DA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7A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Mangal"/>
      <w:i/>
      <w:iCs/>
      <w:color w:val="009DAD"/>
      <w:szCs w:val="21"/>
    </w:rPr>
  </w:style>
  <w:style w:type="character" w:customStyle="1" w:styleId="CitadestacadaCar">
    <w:name w:val="Cita destacada Car"/>
    <w:link w:val="Citadestacada"/>
    <w:uiPriority w:val="30"/>
    <w:rsid w:val="00007A7C"/>
    <w:rPr>
      <w:rFonts w:ascii="Roboto" w:eastAsia="SimSun" w:hAnsi="Roboto" w:cs="Mangal"/>
      <w:i/>
      <w:iCs/>
      <w:color w:val="009DAD"/>
      <w:kern w:val="1"/>
      <w:sz w:val="24"/>
      <w:szCs w:val="21"/>
      <w:lang w:eastAsia="hi-IN" w:bidi="hi-IN"/>
    </w:rPr>
  </w:style>
  <w:style w:type="character" w:styleId="Referenciaintensa">
    <w:name w:val="Intense Reference"/>
    <w:uiPriority w:val="32"/>
    <w:qFormat/>
    <w:rsid w:val="00007A7C"/>
    <w:rPr>
      <w:b/>
      <w:bCs/>
      <w:smallCaps/>
      <w:color w:val="009DAD"/>
      <w:spacing w:val="5"/>
    </w:rPr>
  </w:style>
  <w:style w:type="character" w:styleId="Textoennegrita">
    <w:name w:val="Strong"/>
    <w:uiPriority w:val="22"/>
    <w:qFormat/>
    <w:rsid w:val="00007A7C"/>
    <w:rPr>
      <w:rFonts w:ascii="Roboto" w:hAnsi="Roboto"/>
      <w:b/>
      <w:bCs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A21D1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21D"/>
    <w:pPr>
      <w:spacing w:after="0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21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432D8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31F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31FA"/>
    <w:rPr>
      <w:rFonts w:asciiTheme="majorHAnsi" w:eastAsiaTheme="majorEastAsia" w:hAnsiTheme="majorHAnsi" w:cs="Mangal"/>
      <w:i/>
      <w:iCs/>
      <w:color w:val="2E74B5" w:themeColor="accent1" w:themeShade="BF"/>
      <w:kern w:val="1"/>
      <w:sz w:val="24"/>
      <w:szCs w:val="21"/>
      <w:lang w:eastAsia="hi-IN" w:bidi="hi-IN"/>
    </w:rPr>
  </w:style>
  <w:style w:type="paragraph" w:customStyle="1" w:styleId="Sangra2detindependiente1">
    <w:name w:val="Sangría 2 de t. independiente1"/>
    <w:basedOn w:val="Normal"/>
    <w:rsid w:val="00B331FA"/>
    <w:pPr>
      <w:spacing w:after="0"/>
      <w:ind w:firstLine="6480"/>
    </w:pPr>
    <w:rPr>
      <w:rFonts w:ascii="Times New Roman" w:eastAsia="Bitstream Vera Sans" w:hAnsi="Times New Roman" w:cs="Times New Roman"/>
      <w:lang w:eastAsia="zh-CN" w:bidi="ar-SA"/>
    </w:rPr>
  </w:style>
  <w:style w:type="paragraph" w:customStyle="1" w:styleId="Textoindependiente21">
    <w:name w:val="Texto independiente 21"/>
    <w:basedOn w:val="Normal"/>
    <w:rsid w:val="00B331FA"/>
    <w:pPr>
      <w:spacing w:after="120" w:line="480" w:lineRule="auto"/>
    </w:pPr>
    <w:rPr>
      <w:rFonts w:ascii="Times New Roman" w:eastAsia="Bitstream Vera Sans" w:hAnsi="Times New Roman" w:cs="Times New Roman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cas@de.fcen.uba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o\Desktop\A%20TRABAJAR%20EN%20CASA\2020\LOGO%20UBA\_Exactas%20Plantillas%202020\_Exactas%20Plantillas%202020\Plantilla%20Nota%20Decanato%2020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39A56-1F7A-4919-80A5-640456BA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 Decanato 2020</Template>
  <TotalTime>5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di bella</dc:creator>
  <cp:lastModifiedBy>FCEyN</cp:lastModifiedBy>
  <cp:revision>16</cp:revision>
  <cp:lastPrinted>2019-02-28T17:46:00Z</cp:lastPrinted>
  <dcterms:created xsi:type="dcterms:W3CDTF">2024-06-27T17:39:00Z</dcterms:created>
  <dcterms:modified xsi:type="dcterms:W3CDTF">2024-11-20T20:33:00Z</dcterms:modified>
</cp:coreProperties>
</file>